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B8F225E" w14:textId="5EF01FE8" w:rsidR="008347D3" w:rsidRPr="00851B11" w:rsidRDefault="00851B11" w:rsidP="00851B11">
      <w:pPr>
        <w:bidi/>
        <w:rPr>
          <w:sz w:val="22"/>
          <w:szCs w:val="22"/>
        </w:rPr>
      </w:pPr>
      <w:r w:rsidRPr="00851B11">
        <w:rPr>
          <w:rFonts w:ascii="Calibri" w:eastAsia="Calibri" w:hAnsi="Calibri" w:cs="Arial"/>
          <w:noProof/>
          <w:sz w:val="8"/>
          <w:szCs w:val="8"/>
          <w:lang w:eastAsia="en-US"/>
        </w:rPr>
        <mc:AlternateContent>
          <mc:Choice Requires="wpg">
            <w:drawing>
              <wp:anchor distT="0" distB="0" distL="114300" distR="114300" simplePos="0" relativeHeight="251659264" behindDoc="0" locked="0" layoutInCell="1" allowOverlap="1" wp14:anchorId="6E455E1A" wp14:editId="0361598B">
                <wp:simplePos x="0" y="0"/>
                <wp:positionH relativeFrom="page">
                  <wp:posOffset>367030</wp:posOffset>
                </wp:positionH>
                <wp:positionV relativeFrom="page">
                  <wp:posOffset>1031240</wp:posOffset>
                </wp:positionV>
                <wp:extent cx="6605568" cy="8488800"/>
                <wp:effectExtent l="0" t="0" r="24130" b="26670"/>
                <wp:wrapSquare wrapText="bothSides"/>
                <wp:docPr id="5719" name="Graphic 1"/>
                <wp:cNvGraphicFramePr/>
                <a:graphic xmlns:a="http://schemas.openxmlformats.org/drawingml/2006/main">
                  <a:graphicData uri="http://schemas.microsoft.com/office/word/2010/wordprocessingGroup">
                    <wpg:wgp>
                      <wpg:cNvGrpSpPr/>
                      <wpg:grpSpPr>
                        <a:xfrm>
                          <a:off x="0" y="0"/>
                          <a:ext cx="6605568" cy="8488800"/>
                          <a:chOff x="0" y="0"/>
                          <a:chExt cx="6605568" cy="8144639"/>
                        </a:xfrm>
                      </wpg:grpSpPr>
                      <wps:wsp>
                        <wps:cNvPr id="5720" name="Graphic 1"/>
                        <wps:cNvSpPr/>
                        <wps:spPr>
                          <a:xfrm>
                            <a:off x="2148131" y="0"/>
                            <a:ext cx="2973939" cy="193678"/>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solidFill>
                            <a:srgbClr val="F3E600"/>
                          </a:solidFill>
                          <a:ln w="16282" cap="flat">
                            <a:noFill/>
                            <a:prstDash val="solid"/>
                            <a:miter/>
                          </a:ln>
                        </wps:spPr>
                        <wps:txbx>
                          <w:txbxContent>
                            <w:p w14:paraId="183C700D" w14:textId="77777777" w:rsidR="00851B11" w:rsidRPr="0055735D" w:rsidRDefault="00851B11" w:rsidP="00851B11">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61A36DF3" w14:textId="77777777" w:rsidR="00851B11" w:rsidRPr="00353D0A" w:rsidRDefault="00851B11" w:rsidP="00851B11">
                              <w:pPr>
                                <w:jc w:val="center"/>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1" name="Graphic 1"/>
                        <wps:cNvSpPr/>
                        <wps:spPr>
                          <a:xfrm>
                            <a:off x="2148228" y="0"/>
                            <a:ext cx="2973939" cy="193675"/>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2" name="Graphic 1"/>
                        <wps:cNvSpPr/>
                        <wps:spPr>
                          <a:xfrm>
                            <a:off x="2594323" y="217097"/>
                            <a:ext cx="2081708" cy="184345"/>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solidFill>
                            <a:srgbClr val="E52421"/>
                          </a:solidFill>
                          <a:ln w="16282" cap="flat">
                            <a:noFill/>
                            <a:prstDash val="solid"/>
                            <a:miter/>
                          </a:ln>
                        </wps:spPr>
                        <wps:txbx>
                          <w:txbxContent>
                            <w:p w14:paraId="71F50141" w14:textId="77777777" w:rsidR="00851B11" w:rsidRPr="00851B11" w:rsidRDefault="00851B11" w:rsidP="00851B11">
                              <w:pPr>
                                <w:jc w:val="center"/>
                                <w:rPr>
                                  <w:color w:val="FFFFFF"/>
                                  <w:sz w:val="14"/>
                                  <w:szCs w:val="14"/>
                                  <w:rtl/>
                                  <w:lang w:bidi="ar-JO"/>
                                </w:rPr>
                              </w:pPr>
                              <w:r w:rsidRPr="00851B11">
                                <w:rPr>
                                  <w:rFonts w:hint="cs"/>
                                  <w:color w:val="FFFFFF"/>
                                  <w:sz w:val="14"/>
                                  <w:szCs w:val="14"/>
                                  <w:rtl/>
                                  <w:lang w:bidi="ar-JO"/>
                                </w:rPr>
                                <w:t>عطل الطاقة الرئيسي وتشغيل المولد غير المخطط له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3" name="Graphic 1"/>
                        <wps:cNvSpPr/>
                        <wps:spPr>
                          <a:xfrm>
                            <a:off x="2594323" y="217097"/>
                            <a:ext cx="2081708" cy="184337"/>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4"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solidFill>
                            <a:srgbClr val="FFFFFF"/>
                          </a:solidFill>
                          <a:ln w="16282" cap="flat">
                            <a:noFill/>
                            <a:prstDash val="solid"/>
                            <a:miter/>
                          </a:ln>
                        </wps:spPr>
                        <wps:txbx>
                          <w:txbxContent>
                            <w:p w14:paraId="6B66E361" w14:textId="77777777" w:rsidR="00851B11" w:rsidRPr="0055735D" w:rsidRDefault="00851B11" w:rsidP="00851B11">
                              <w:pPr>
                                <w:jc w:val="center"/>
                                <w:rPr>
                                  <w:b/>
                                  <w:bCs/>
                                  <w:sz w:val="12"/>
                                  <w:szCs w:val="12"/>
                                  <w:rtl/>
                                  <w:lang w:bidi="ar-JO"/>
                                </w:rPr>
                              </w:pPr>
                              <w:r w:rsidRPr="0055735D">
                                <w:rPr>
                                  <w:rFonts w:hint="cs"/>
                                  <w:b/>
                                  <w:bCs/>
                                  <w:sz w:val="12"/>
                                  <w:szCs w:val="12"/>
                                  <w:rtl/>
                                  <w:lang w:bidi="ar-JO"/>
                                </w:rPr>
                                <w:t xml:space="preserve">جهات </w:t>
                              </w:r>
                              <w:r w:rsidRPr="0055735D">
                                <w:rPr>
                                  <w:rFonts w:hint="cs"/>
                                  <w:b/>
                                  <w:bCs/>
                                  <w:sz w:val="12"/>
                                  <w:szCs w:val="12"/>
                                  <w:rtl/>
                                  <w:lang w:bidi="ar-JO"/>
                                </w:rPr>
                                <w:t>الاتصال المطلوبة لفريق إدارة الأزمات:</w:t>
                              </w:r>
                            </w:p>
                            <w:p w14:paraId="652DEF6E" w14:textId="77777777" w:rsidR="00851B11" w:rsidRPr="0055735D" w:rsidRDefault="00851B11" w:rsidP="00851B11">
                              <w:pPr>
                                <w:bidi/>
                                <w:rPr>
                                  <w:b/>
                                  <w:bCs/>
                                  <w:sz w:val="8"/>
                                  <w:szCs w:val="8"/>
                                  <w:rtl/>
                                  <w:lang w:bidi="ar-JO"/>
                                </w:rPr>
                              </w:pPr>
                              <w:r w:rsidRPr="0055735D">
                                <w:rPr>
                                  <w:rFonts w:hint="cs"/>
                                  <w:b/>
                                  <w:bCs/>
                                  <w:sz w:val="8"/>
                                  <w:szCs w:val="8"/>
                                  <w:rtl/>
                                  <w:lang w:bidi="ar-JO"/>
                                </w:rPr>
                                <w:t>مورد التوزيع الكهربائي</w:t>
                              </w:r>
                            </w:p>
                            <w:p w14:paraId="2E473E15" w14:textId="77777777" w:rsidR="00851B11" w:rsidRPr="0055735D" w:rsidRDefault="00851B11" w:rsidP="00851B11">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7E256D6A"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7CE367C7" w14:textId="77777777" w:rsidR="00851B11" w:rsidRPr="0055735D" w:rsidRDefault="00851B11" w:rsidP="00851B11">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3B112944" w14:textId="77777777" w:rsidR="00851B11" w:rsidRPr="0055735D" w:rsidRDefault="00851B11" w:rsidP="00851B11">
                              <w:pPr>
                                <w:bidi/>
                                <w:rPr>
                                  <w:b/>
                                  <w:bCs/>
                                  <w:sz w:val="8"/>
                                  <w:szCs w:val="8"/>
                                  <w:rtl/>
                                  <w:lang w:bidi="ar-JO"/>
                                </w:rPr>
                              </w:pPr>
                            </w:p>
                            <w:p w14:paraId="1C68E5CE" w14:textId="77777777" w:rsidR="00851B11" w:rsidRPr="0055735D" w:rsidRDefault="00851B11" w:rsidP="00851B11">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7F44C9FA"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D057A3A"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62EC708" w14:textId="77777777" w:rsidR="00851B11" w:rsidRPr="0055735D" w:rsidRDefault="00851B11" w:rsidP="00851B11">
                              <w:pPr>
                                <w:bidi/>
                                <w:rPr>
                                  <w:b/>
                                  <w:bCs/>
                                  <w:sz w:val="8"/>
                                  <w:szCs w:val="8"/>
                                  <w:rtl/>
                                  <w:lang w:bidi="ar-JO"/>
                                </w:rPr>
                              </w:pPr>
                            </w:p>
                            <w:p w14:paraId="6B964E14" w14:textId="77777777" w:rsidR="00851B11" w:rsidRPr="0055735D" w:rsidRDefault="00851B11" w:rsidP="00851B11">
                              <w:pPr>
                                <w:bidi/>
                                <w:rPr>
                                  <w:b/>
                                  <w:bCs/>
                                  <w:sz w:val="8"/>
                                  <w:szCs w:val="8"/>
                                  <w:rtl/>
                                  <w:lang w:bidi="ar-JO"/>
                                </w:rPr>
                              </w:pPr>
                              <w:r w:rsidRPr="0055735D">
                                <w:rPr>
                                  <w:rFonts w:hint="cs"/>
                                  <w:b/>
                                  <w:bCs/>
                                  <w:sz w:val="8"/>
                                  <w:szCs w:val="8"/>
                                  <w:rtl/>
                                  <w:lang w:bidi="ar-JO"/>
                                </w:rPr>
                                <w:t>الشخص المتواجد في الموقع</w:t>
                              </w:r>
                            </w:p>
                            <w:p w14:paraId="003E3CBF"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6EAD1904"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1A5A00D" w14:textId="77777777" w:rsidR="00851B11" w:rsidRPr="0055735D" w:rsidRDefault="00851B11" w:rsidP="00851B11">
                              <w:pPr>
                                <w:bidi/>
                                <w:rPr>
                                  <w:b/>
                                  <w:bCs/>
                                  <w:sz w:val="8"/>
                                  <w:szCs w:val="8"/>
                                  <w:rtl/>
                                  <w:lang w:bidi="ar-JO"/>
                                </w:rPr>
                              </w:pPr>
                            </w:p>
                            <w:p w14:paraId="49F9BC4F" w14:textId="77777777" w:rsidR="00851B11" w:rsidRPr="0055735D" w:rsidRDefault="00851B11" w:rsidP="00851B11">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0CB9F546"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550343D0"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94D640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903DFE6" w14:textId="77777777" w:rsidR="00851B11" w:rsidRPr="0055735D" w:rsidRDefault="00851B11" w:rsidP="00851B11">
                              <w:pPr>
                                <w:bidi/>
                                <w:rPr>
                                  <w:b/>
                                  <w:bCs/>
                                  <w:sz w:val="8"/>
                                  <w:szCs w:val="8"/>
                                  <w:rtl/>
                                  <w:lang w:bidi="ar-JO"/>
                                </w:rPr>
                              </w:pPr>
                            </w:p>
                            <w:p w14:paraId="14B15598" w14:textId="77777777" w:rsidR="00851B11" w:rsidRPr="0055735D" w:rsidRDefault="00851B11" w:rsidP="00851B11">
                              <w:pPr>
                                <w:bidi/>
                                <w:rPr>
                                  <w:b/>
                                  <w:bCs/>
                                  <w:sz w:val="8"/>
                                  <w:szCs w:val="8"/>
                                  <w:rtl/>
                                  <w:lang w:bidi="ar-JO"/>
                                </w:rPr>
                              </w:pPr>
                              <w:r w:rsidRPr="0055735D">
                                <w:rPr>
                                  <w:rFonts w:hint="cs"/>
                                  <w:b/>
                                  <w:bCs/>
                                  <w:sz w:val="8"/>
                                  <w:szCs w:val="8"/>
                                  <w:rtl/>
                                  <w:lang w:bidi="ar-JO"/>
                                </w:rPr>
                                <w:t>مكتب المساعدة بالمستشفى</w:t>
                              </w:r>
                            </w:p>
                            <w:p w14:paraId="722D764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551FFF6D"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796CCE4" w14:textId="77777777" w:rsidR="00851B11" w:rsidRPr="0055735D" w:rsidRDefault="00851B11" w:rsidP="00851B11">
                              <w:pPr>
                                <w:bidi/>
                                <w:rPr>
                                  <w:b/>
                                  <w:bCs/>
                                  <w:sz w:val="8"/>
                                  <w:szCs w:val="8"/>
                                  <w:rtl/>
                                  <w:lang w:bidi="ar-JO"/>
                                </w:rPr>
                              </w:pPr>
                            </w:p>
                            <w:p w14:paraId="7F3F2DED" w14:textId="77777777" w:rsidR="00851B11" w:rsidRPr="0055735D" w:rsidRDefault="00851B11" w:rsidP="00851B11">
                              <w:pPr>
                                <w:bidi/>
                                <w:rPr>
                                  <w:b/>
                                  <w:bCs/>
                                  <w:sz w:val="8"/>
                                  <w:szCs w:val="8"/>
                                  <w:rtl/>
                                  <w:lang w:bidi="ar-JO"/>
                                </w:rPr>
                              </w:pPr>
                              <w:r w:rsidRPr="0055735D">
                                <w:rPr>
                                  <w:rFonts w:hint="cs"/>
                                  <w:b/>
                                  <w:bCs/>
                                  <w:sz w:val="8"/>
                                  <w:szCs w:val="8"/>
                                  <w:rtl/>
                                  <w:lang w:bidi="ar-JO"/>
                                </w:rPr>
                                <w:t>غرفة التحكم بنظام إدارة المباني</w:t>
                              </w:r>
                            </w:p>
                            <w:p w14:paraId="35D1DAE7"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4EC7A8D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CA5CAB3" w14:textId="77777777" w:rsidR="00851B11" w:rsidRPr="0055735D" w:rsidRDefault="00851B11" w:rsidP="00851B11">
                              <w:pPr>
                                <w:bidi/>
                                <w:rPr>
                                  <w:b/>
                                  <w:bCs/>
                                  <w:sz w:val="8"/>
                                  <w:szCs w:val="8"/>
                                  <w:rtl/>
                                  <w:lang w:bidi="ar-JO"/>
                                </w:rPr>
                              </w:pPr>
                            </w:p>
                            <w:p w14:paraId="5F5E1981" w14:textId="77777777" w:rsidR="00851B11" w:rsidRPr="0055735D" w:rsidRDefault="00851B11" w:rsidP="00851B11">
                              <w:pPr>
                                <w:bidi/>
                                <w:rPr>
                                  <w:b/>
                                  <w:bCs/>
                                  <w:sz w:val="8"/>
                                  <w:szCs w:val="8"/>
                                  <w:rtl/>
                                  <w:lang w:bidi="ar-JO"/>
                                </w:rPr>
                              </w:pPr>
                              <w:r w:rsidRPr="0055735D">
                                <w:rPr>
                                  <w:rFonts w:hint="cs"/>
                                  <w:b/>
                                  <w:bCs/>
                                  <w:sz w:val="8"/>
                                  <w:szCs w:val="8"/>
                                  <w:rtl/>
                                  <w:lang w:bidi="ar-JO"/>
                                </w:rPr>
                                <w:t>العامل الميداني المختص</w:t>
                              </w:r>
                            </w:p>
                            <w:p w14:paraId="380559F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4058DBA7"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2BEF72BB" w14:textId="77777777" w:rsidR="00851B11" w:rsidRPr="0055735D" w:rsidRDefault="00851B11" w:rsidP="00851B11">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1C113A57" w14:textId="77777777" w:rsidR="00851B11" w:rsidRPr="0055735D" w:rsidRDefault="00851B11" w:rsidP="00851B11">
                              <w:pPr>
                                <w:bidi/>
                                <w:rPr>
                                  <w:b/>
                                  <w:bCs/>
                                  <w:sz w:val="8"/>
                                  <w:szCs w:val="8"/>
                                  <w:lang w:bidi="ar-JO"/>
                                </w:rPr>
                              </w:pPr>
                            </w:p>
                            <w:p w14:paraId="5BF7DD3E" w14:textId="77777777" w:rsidR="00851B11" w:rsidRPr="0055735D" w:rsidRDefault="00851B11" w:rsidP="00851B11">
                              <w:pPr>
                                <w:bidi/>
                                <w:rPr>
                                  <w:b/>
                                  <w:bCs/>
                                  <w:sz w:val="8"/>
                                  <w:szCs w:val="8"/>
                                  <w:rtl/>
                                  <w:lang w:bidi="ar-JO"/>
                                </w:rPr>
                              </w:pPr>
                              <w:r w:rsidRPr="0055735D">
                                <w:rPr>
                                  <w:rFonts w:hint="cs"/>
                                  <w:b/>
                                  <w:bCs/>
                                  <w:sz w:val="8"/>
                                  <w:szCs w:val="8"/>
                                  <w:rtl/>
                                  <w:lang w:bidi="ar-JO"/>
                                </w:rPr>
                                <w:t>فريق شركة تشغيل المرافق بالمستشفى</w:t>
                              </w:r>
                            </w:p>
                            <w:p w14:paraId="4EEF71DC"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2EFD2B2"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572E55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3D4D29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69F7CC4" w14:textId="77777777" w:rsidR="00851B11" w:rsidRPr="0055735D" w:rsidRDefault="00851B11" w:rsidP="00851B11">
                              <w:pPr>
                                <w:bidi/>
                                <w:rPr>
                                  <w:b/>
                                  <w:bCs/>
                                  <w:sz w:val="8"/>
                                  <w:szCs w:val="8"/>
                                  <w:lang w:bidi="ar-JO"/>
                                </w:rPr>
                              </w:pPr>
                            </w:p>
                            <w:p w14:paraId="2F822E7D" w14:textId="77777777" w:rsidR="00851B11" w:rsidRPr="0055735D" w:rsidRDefault="00851B11" w:rsidP="00851B11">
                              <w:pPr>
                                <w:bidi/>
                                <w:rPr>
                                  <w:b/>
                                  <w:bCs/>
                                  <w:sz w:val="8"/>
                                  <w:szCs w:val="8"/>
                                  <w:rtl/>
                                  <w:lang w:bidi="ar-JO"/>
                                </w:rPr>
                              </w:pPr>
                              <w:r w:rsidRPr="0055735D">
                                <w:rPr>
                                  <w:rFonts w:hint="cs"/>
                                  <w:b/>
                                  <w:bCs/>
                                  <w:sz w:val="8"/>
                                  <w:szCs w:val="8"/>
                                  <w:rtl/>
                                  <w:lang w:bidi="ar-JO"/>
                                </w:rPr>
                                <w:t>فريق شركة إدارة المرافق</w:t>
                              </w:r>
                            </w:p>
                            <w:p w14:paraId="303E4F9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180606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4FFDFC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738DF9D"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BE7495A" w14:textId="77777777" w:rsidR="00851B11" w:rsidRPr="0055735D" w:rsidRDefault="00851B11" w:rsidP="00851B11">
                              <w:pPr>
                                <w:bidi/>
                                <w:rPr>
                                  <w:b/>
                                  <w:bCs/>
                                  <w:sz w:val="8"/>
                                  <w:szCs w:val="8"/>
                                  <w:rtl/>
                                  <w:lang w:bidi="ar-JO"/>
                                </w:rPr>
                              </w:pPr>
                            </w:p>
                            <w:p w14:paraId="12F5C7D5" w14:textId="77777777" w:rsidR="00851B11" w:rsidRPr="0055735D" w:rsidRDefault="00851B11" w:rsidP="00851B11">
                              <w:pPr>
                                <w:bidi/>
                                <w:rPr>
                                  <w:b/>
                                  <w:bCs/>
                                  <w:sz w:val="8"/>
                                  <w:szCs w:val="8"/>
                                  <w:rtl/>
                                  <w:lang w:bidi="ar-JO"/>
                                </w:rPr>
                              </w:pPr>
                              <w:r w:rsidRPr="0055735D">
                                <w:rPr>
                                  <w:rFonts w:hint="cs"/>
                                  <w:b/>
                                  <w:bCs/>
                                  <w:sz w:val="8"/>
                                  <w:szCs w:val="8"/>
                                  <w:rtl/>
                                  <w:lang w:bidi="ar-JO"/>
                                </w:rPr>
                                <w:t>مركز قيادة مكافحة الحريق بالمستشفى</w:t>
                              </w:r>
                            </w:p>
                            <w:p w14:paraId="79FFEA73"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69D24732"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3022819" w14:textId="77777777" w:rsidR="00851B11" w:rsidRPr="0055735D" w:rsidRDefault="00851B11" w:rsidP="00851B11">
                              <w:pPr>
                                <w:bidi/>
                                <w:rPr>
                                  <w:b/>
                                  <w:bCs/>
                                  <w:sz w:val="8"/>
                                  <w:szCs w:val="8"/>
                                  <w:rtl/>
                                  <w:lang w:bidi="ar-JO"/>
                                </w:rPr>
                              </w:pPr>
                            </w:p>
                            <w:p w14:paraId="44C9263E"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73CCE63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16A9006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6C817E9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3EE2DE92" w14:textId="77777777" w:rsidR="00851B11" w:rsidRPr="0055735D" w:rsidRDefault="00851B11" w:rsidP="00851B11">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20814E00" w14:textId="77777777" w:rsidR="00851B11" w:rsidRPr="0055735D" w:rsidRDefault="00851B11" w:rsidP="00851B11">
                              <w:pPr>
                                <w:bidi/>
                                <w:rPr>
                                  <w:b/>
                                  <w:bCs/>
                                  <w:sz w:val="8"/>
                                  <w:szCs w:val="8"/>
                                  <w:rtl/>
                                  <w:lang w:bidi="ar-JO"/>
                                </w:rPr>
                              </w:pPr>
                            </w:p>
                            <w:p w14:paraId="1B9A0A01" w14:textId="77777777" w:rsidR="00851B11" w:rsidRPr="0055735D" w:rsidRDefault="00851B11" w:rsidP="00851B11">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7F7E7E1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32B7F4E6"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563AEC67"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2D8C04E2" w14:textId="77777777" w:rsidR="00851B11" w:rsidRPr="0055735D" w:rsidRDefault="00851B11" w:rsidP="00851B11">
                              <w:pPr>
                                <w:bidi/>
                                <w:rPr>
                                  <w:b/>
                                  <w:bCs/>
                                  <w:sz w:val="8"/>
                                  <w:szCs w:val="8"/>
                                  <w:rtl/>
                                  <w:lang w:bidi="ar-JO"/>
                                </w:rPr>
                              </w:pPr>
                            </w:p>
                            <w:p w14:paraId="6FA4274B" w14:textId="77777777" w:rsidR="00851B11" w:rsidRPr="0055735D" w:rsidRDefault="00851B11" w:rsidP="00851B11">
                              <w:pPr>
                                <w:bidi/>
                                <w:rPr>
                                  <w:b/>
                                  <w:bCs/>
                                  <w:sz w:val="8"/>
                                  <w:szCs w:val="8"/>
                                  <w:rtl/>
                                  <w:lang w:bidi="ar-JO"/>
                                </w:rPr>
                              </w:pPr>
                              <w:r w:rsidRPr="0055735D">
                                <w:rPr>
                                  <w:rFonts w:hint="cs"/>
                                  <w:b/>
                                  <w:bCs/>
                                  <w:sz w:val="8"/>
                                  <w:szCs w:val="8"/>
                                  <w:rtl/>
                                  <w:lang w:bidi="ar-JO"/>
                                </w:rPr>
                                <w:t>لطلب أرقام التحويلات من هاتف خارجي</w:t>
                              </w:r>
                            </w:p>
                            <w:p w14:paraId="0784563F"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5"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6"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solidFill>
                            <a:srgbClr val="FFFFFF"/>
                          </a:solidFill>
                          <a:ln w="16282" cap="flat">
                            <a:noFill/>
                            <a:prstDash val="solid"/>
                            <a:miter/>
                          </a:ln>
                        </wps:spPr>
                        <wps:txbx>
                          <w:txbxContent>
                            <w:p w14:paraId="7DDDF2BB" w14:textId="77777777" w:rsidR="00851B11" w:rsidRPr="0055735D" w:rsidRDefault="00851B11" w:rsidP="00851B11">
                              <w:pPr>
                                <w:jc w:val="center"/>
                                <w:rPr>
                                  <w:b/>
                                  <w:bCs/>
                                  <w:sz w:val="14"/>
                                  <w:szCs w:val="14"/>
                                  <w:lang w:bidi="ar-JO"/>
                                </w:rPr>
                              </w:pPr>
                              <w:r w:rsidRPr="0055735D">
                                <w:rPr>
                                  <w:rFonts w:hint="cs"/>
                                  <w:b/>
                                  <w:bCs/>
                                  <w:sz w:val="14"/>
                                  <w:szCs w:val="14"/>
                                  <w:rtl/>
                                  <w:lang w:bidi="ar-JO"/>
                                </w:rPr>
                                <w:t>إبلاغ مكتب المساعدة بالوضع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7"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8"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solidFill>
                            <a:srgbClr val="FFFFFF"/>
                          </a:solidFill>
                          <a:ln w="16282" cap="flat">
                            <a:noFill/>
                            <a:prstDash val="solid"/>
                            <a:miter/>
                          </a:ln>
                        </wps:spPr>
                        <wps:txbx>
                          <w:txbxContent>
                            <w:p w14:paraId="4EAD2ABC"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قيام </w:t>
                              </w:r>
                              <w:r w:rsidRPr="0055735D">
                                <w:rPr>
                                  <w:rFonts w:hint="cs"/>
                                  <w:b/>
                                  <w:bCs/>
                                  <w:sz w:val="10"/>
                                  <w:szCs w:val="10"/>
                                  <w:rtl/>
                                  <w:lang w:bidi="ar-JO"/>
                                </w:rPr>
                                <w:t xml:space="preserve">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9"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0"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solidFill>
                            <a:srgbClr val="D8D8D8"/>
                          </a:solidFill>
                          <a:ln w="16282" cap="flat">
                            <a:noFill/>
                            <a:prstDash val="solid"/>
                            <a:miter/>
                          </a:ln>
                        </wps:spPr>
                        <wps:txbx>
                          <w:txbxContent>
                            <w:p w14:paraId="048A503E" w14:textId="77777777" w:rsidR="00851B11" w:rsidRPr="0055735D" w:rsidRDefault="00851B11" w:rsidP="00851B11">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1"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2"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14ABB910" w14:textId="77777777" w:rsidR="00851B11" w:rsidRPr="0055735D" w:rsidRDefault="00851B11" w:rsidP="00851B11">
                              <w:pPr>
                                <w:bidi/>
                                <w:jc w:val="center"/>
                                <w:rPr>
                                  <w:b/>
                                  <w:bCs/>
                                  <w:sz w:val="12"/>
                                  <w:szCs w:val="12"/>
                                  <w:rtl/>
                                  <w:lang w:bidi="ar-JO"/>
                                </w:rPr>
                              </w:pPr>
                              <w:r w:rsidRPr="0055735D">
                                <w:rPr>
                                  <w:rFonts w:hint="cs"/>
                                  <w:b/>
                                  <w:bCs/>
                                  <w:sz w:val="12"/>
                                  <w:szCs w:val="12"/>
                                  <w:rtl/>
                                  <w:lang w:bidi="ar-JO"/>
                                </w:rPr>
                                <w:t xml:space="preserve">فريق </w:t>
                              </w:r>
                              <w:r w:rsidRPr="0055735D">
                                <w:rPr>
                                  <w:rFonts w:hint="cs"/>
                                  <w:b/>
                                  <w:bCs/>
                                  <w:sz w:val="12"/>
                                  <w:szCs w:val="12"/>
                                  <w:rtl/>
                                  <w:lang w:bidi="ar-JO"/>
                                </w:rPr>
                                <w:t>إدارة الأزمات</w:t>
                              </w:r>
                            </w:p>
                            <w:p w14:paraId="1AE74885" w14:textId="77777777" w:rsidR="00851B11" w:rsidRDefault="00851B11" w:rsidP="00851B11">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35D5E884" w14:textId="77777777" w:rsidR="00851B11" w:rsidRDefault="00851B11" w:rsidP="00851B11">
                              <w:pPr>
                                <w:bidi/>
                                <w:jc w:val="center"/>
                                <w:rPr>
                                  <w:sz w:val="8"/>
                                  <w:szCs w:val="8"/>
                                  <w:rtl/>
                                  <w:lang w:bidi="ar-JO"/>
                                </w:rPr>
                              </w:pPr>
                              <w:r>
                                <w:rPr>
                                  <w:rFonts w:hint="cs"/>
                                  <w:sz w:val="8"/>
                                  <w:szCs w:val="8"/>
                                  <w:rtl/>
                                  <w:lang w:bidi="ar-JO"/>
                                </w:rPr>
                                <w:t>فريق إدارة الأزمات المتخصص</w:t>
                              </w:r>
                            </w:p>
                            <w:p w14:paraId="6A45CD64" w14:textId="77777777" w:rsidR="00851B11" w:rsidRDefault="00851B11" w:rsidP="00851B11">
                              <w:pPr>
                                <w:bidi/>
                                <w:jc w:val="center"/>
                                <w:rPr>
                                  <w:sz w:val="8"/>
                                  <w:szCs w:val="8"/>
                                  <w:rtl/>
                                  <w:lang w:bidi="ar-JO"/>
                                </w:rPr>
                              </w:pPr>
                              <w:r>
                                <w:rPr>
                                  <w:rFonts w:hint="cs"/>
                                  <w:sz w:val="8"/>
                                  <w:szCs w:val="8"/>
                                  <w:rtl/>
                                  <w:lang w:bidi="ar-JO"/>
                                </w:rPr>
                                <w:t>مباشرة التواصل مع مورد التوزيع الكهربائي</w:t>
                              </w:r>
                            </w:p>
                            <w:p w14:paraId="12E5736F" w14:textId="77777777" w:rsidR="00851B11" w:rsidRDefault="00851B11" w:rsidP="00851B11">
                              <w:pPr>
                                <w:bidi/>
                                <w:jc w:val="center"/>
                                <w:rPr>
                                  <w:sz w:val="8"/>
                                  <w:szCs w:val="8"/>
                                  <w:rtl/>
                                  <w:lang w:bidi="ar-JO"/>
                                </w:rPr>
                              </w:pPr>
                              <w:r>
                                <w:rPr>
                                  <w:rFonts w:hint="cs"/>
                                  <w:sz w:val="8"/>
                                  <w:szCs w:val="8"/>
                                  <w:rtl/>
                                  <w:lang w:bidi="ar-JO"/>
                                </w:rPr>
                                <w:t>رقم الهاتف الأرضي المخصص:</w:t>
                              </w:r>
                            </w:p>
                            <w:p w14:paraId="078A37B4" w14:textId="77777777" w:rsidR="00851B11" w:rsidRDefault="00851B11" w:rsidP="00851B11">
                              <w:pPr>
                                <w:bidi/>
                                <w:jc w:val="center"/>
                                <w:rPr>
                                  <w:sz w:val="8"/>
                                  <w:szCs w:val="8"/>
                                  <w:rtl/>
                                  <w:lang w:bidi="ar-JO"/>
                                </w:rPr>
                              </w:pPr>
                              <w:r>
                                <w:rPr>
                                  <w:rFonts w:hint="cs"/>
                                  <w:sz w:val="8"/>
                                  <w:szCs w:val="8"/>
                                  <w:rtl/>
                                  <w:lang w:bidi="ar-JO"/>
                                </w:rPr>
                                <w:t>رقم الجوال المخصص:</w:t>
                              </w:r>
                            </w:p>
                            <w:p w14:paraId="5C87A7B7" w14:textId="77777777" w:rsidR="00851B11" w:rsidRPr="002E2B36" w:rsidRDefault="00851B11" w:rsidP="00851B11">
                              <w:pPr>
                                <w:bidi/>
                                <w:jc w:val="center"/>
                                <w:rPr>
                                  <w:sz w:val="8"/>
                                  <w:szCs w:val="8"/>
                                  <w:rtl/>
                                  <w:lang w:bidi="ar-JO"/>
                                </w:rPr>
                              </w:pPr>
                              <w:r>
                                <w:rPr>
                                  <w:rFonts w:hint="cs"/>
                                  <w:sz w:val="8"/>
                                  <w:szCs w:val="8"/>
                                  <w:rtl/>
                                  <w:lang w:bidi="ar-JO"/>
                                </w:rPr>
                                <w:t>البريد الإلكتروني المخصص: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3"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4"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5B5B6C65" w14:textId="77777777" w:rsidR="00851B11" w:rsidRPr="0055735D" w:rsidRDefault="00851B11" w:rsidP="00851B11">
                              <w:pPr>
                                <w:jc w:val="center"/>
                                <w:rPr>
                                  <w:b/>
                                  <w:bCs/>
                                  <w:sz w:val="12"/>
                                  <w:szCs w:val="12"/>
                                  <w:rtl/>
                                  <w:lang w:bidi="ar-JO"/>
                                </w:rPr>
                              </w:pPr>
                              <w:r w:rsidRPr="0055735D">
                                <w:rPr>
                                  <w:rFonts w:hint="cs"/>
                                  <w:b/>
                                  <w:bCs/>
                                  <w:sz w:val="12"/>
                                  <w:szCs w:val="12"/>
                                  <w:rtl/>
                                  <w:lang w:bidi="ar-JO"/>
                                </w:rPr>
                                <w:t>مورّد التوزيع الكهربائي</w:t>
                              </w:r>
                            </w:p>
                            <w:p w14:paraId="5D5A5287" w14:textId="77777777" w:rsidR="00851B11" w:rsidRDefault="00851B11" w:rsidP="00851B11">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6D1CFE33" w14:textId="77777777" w:rsidR="00851B11" w:rsidRDefault="00851B11" w:rsidP="00851B11">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0C50DFB8" w14:textId="77777777" w:rsidR="00851B11" w:rsidRPr="005D5EC1" w:rsidRDefault="00851B11" w:rsidP="00851B11">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5"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6" name="Graphic 1"/>
                        <wps:cNvSpPr/>
                        <wps:spPr>
                          <a:xfrm>
                            <a:off x="589555" y="5754493"/>
                            <a:ext cx="1020739" cy="1678831"/>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solidFill>
                            <a:srgbClr val="D8D8D8"/>
                          </a:solidFill>
                          <a:ln w="16282" cap="flat">
                            <a:noFill/>
                            <a:prstDash val="solid"/>
                            <a:miter/>
                          </a:ln>
                        </wps:spPr>
                        <wps:txbx>
                          <w:txbxContent>
                            <w:p w14:paraId="34BF1AC6" w14:textId="77777777" w:rsidR="00851B11" w:rsidRPr="0055735D" w:rsidRDefault="00851B11" w:rsidP="00851B11">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2272DB73" w14:textId="77777777" w:rsidR="00851B11" w:rsidRPr="0055735D" w:rsidRDefault="00851B11" w:rsidP="00851B11">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2B598320"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24082CE2"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68AE8DCD" w14:textId="77777777" w:rsidR="00851B11" w:rsidRPr="004368D1" w:rsidRDefault="00851B11" w:rsidP="00851B1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0B82D80E" w14:textId="77777777" w:rsidR="00851B11" w:rsidRPr="00EE2A43" w:rsidRDefault="00851B11" w:rsidP="00851B1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35A737C0" w14:textId="77777777" w:rsidR="00851B11" w:rsidRPr="00E85DF9" w:rsidRDefault="00851B11" w:rsidP="00851B11">
                              <w:pPr>
                                <w:pStyle w:val="ListParagraph"/>
                                <w:bidi/>
                                <w:ind w:left="215"/>
                                <w:rPr>
                                  <w:sz w:val="8"/>
                                  <w:szCs w:val="8"/>
                                  <w:lang w:bidi="ar-JO"/>
                                </w:rPr>
                              </w:pPr>
                            </w:p>
                            <w:p w14:paraId="6B129019" w14:textId="77777777" w:rsidR="00851B11" w:rsidRPr="00D8317D" w:rsidRDefault="00851B11" w:rsidP="00851B11">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422EF6A2" w14:textId="77777777" w:rsidR="00851B11" w:rsidRPr="006F7F4B" w:rsidRDefault="00851B11" w:rsidP="00851B11">
                              <w:pPr>
                                <w:pStyle w:val="ListParagraph"/>
                                <w:rPr>
                                  <w:sz w:val="8"/>
                                  <w:szCs w:val="8"/>
                                  <w:rtl/>
                                  <w:lang w:bidi="ar-JO"/>
                                </w:rPr>
                              </w:pPr>
                            </w:p>
                            <w:p w14:paraId="1EB87FE4"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270F1BE8" w14:textId="77777777" w:rsidR="00851B11" w:rsidRPr="00D66B7D" w:rsidRDefault="00851B11" w:rsidP="00851B11">
                              <w:pPr>
                                <w:pStyle w:val="ListParagraph"/>
                                <w:rPr>
                                  <w:sz w:val="8"/>
                                  <w:szCs w:val="8"/>
                                  <w:rtl/>
                                  <w:lang w:bidi="ar-JO"/>
                                </w:rPr>
                              </w:pPr>
                            </w:p>
                            <w:p w14:paraId="09AE511A"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7F6A004C" w14:textId="77777777" w:rsidR="00851B11" w:rsidRPr="00FC1A66" w:rsidRDefault="00851B11" w:rsidP="00851B1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09A6A1C" w14:textId="77777777" w:rsidR="00851B11" w:rsidRPr="00100845" w:rsidRDefault="00851B11" w:rsidP="00851B11">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7" name="Graphic 1"/>
                        <wps:cNvSpPr/>
                        <wps:spPr>
                          <a:xfrm>
                            <a:off x="589582" y="5754612"/>
                            <a:ext cx="1020739" cy="1678867"/>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8"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solidFill>
                            <a:srgbClr val="D8D8D8"/>
                          </a:solidFill>
                          <a:ln w="16282" cap="flat">
                            <a:noFill/>
                            <a:prstDash val="solid"/>
                            <a:miter/>
                          </a:ln>
                        </wps:spPr>
                        <wps:txbx>
                          <w:txbxContent>
                            <w:p w14:paraId="220B19E0" w14:textId="77777777" w:rsidR="00851B11" w:rsidRPr="0055735D" w:rsidRDefault="00851B11" w:rsidP="00851B11">
                              <w:pPr>
                                <w:jc w:val="center"/>
                                <w:rPr>
                                  <w:b/>
                                  <w:bCs/>
                                  <w:sz w:val="8"/>
                                  <w:szCs w:val="8"/>
                                  <w:rtl/>
                                  <w:lang w:bidi="ar-JO"/>
                                </w:rPr>
                              </w:pPr>
                              <w:r w:rsidRPr="0055735D">
                                <w:rPr>
                                  <w:rFonts w:hint="cs"/>
                                  <w:b/>
                                  <w:bCs/>
                                  <w:sz w:val="8"/>
                                  <w:szCs w:val="8"/>
                                  <w:rtl/>
                                  <w:lang w:bidi="ar-JO"/>
                                </w:rPr>
                                <w:t>فريق الأعمال الكهربائية 1:</w:t>
                              </w:r>
                            </w:p>
                            <w:p w14:paraId="1EEC6997" w14:textId="77777777" w:rsidR="00851B11" w:rsidRDefault="00851B11" w:rsidP="00851B11">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6E9B76B5"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5D25E813"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2451784"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7FA3EB08" w14:textId="77777777" w:rsidR="00851B11" w:rsidRDefault="00851B11" w:rsidP="00851B11">
                              <w:pPr>
                                <w:pStyle w:val="ListParagraph"/>
                                <w:bidi/>
                                <w:ind w:left="37"/>
                                <w:rPr>
                                  <w:sz w:val="8"/>
                                  <w:szCs w:val="8"/>
                                  <w:lang w:bidi="ar-JO"/>
                                </w:rPr>
                              </w:pPr>
                            </w:p>
                            <w:p w14:paraId="4E7C8811"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1A7CDF40" w14:textId="77777777" w:rsidR="00851B11" w:rsidRPr="00893A9A" w:rsidRDefault="00851B11" w:rsidP="00851B11">
                              <w:pPr>
                                <w:pStyle w:val="ListParagraph"/>
                                <w:rPr>
                                  <w:sz w:val="8"/>
                                  <w:szCs w:val="8"/>
                                  <w:rtl/>
                                  <w:lang w:bidi="ar-JO"/>
                                </w:rPr>
                              </w:pPr>
                            </w:p>
                            <w:p w14:paraId="438D6361" w14:textId="77777777" w:rsidR="00851B11" w:rsidRDefault="00851B11" w:rsidP="00851B1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22A64DE" w14:textId="77777777" w:rsidR="00851B11" w:rsidRPr="00893A9A" w:rsidRDefault="00851B11" w:rsidP="00851B11">
                              <w:pPr>
                                <w:pStyle w:val="ListParagraph"/>
                                <w:rPr>
                                  <w:sz w:val="8"/>
                                  <w:szCs w:val="8"/>
                                  <w:rtl/>
                                  <w:lang w:bidi="ar-JO"/>
                                </w:rPr>
                              </w:pPr>
                            </w:p>
                            <w:p w14:paraId="4F6C7050" w14:textId="77777777" w:rsidR="00851B11" w:rsidRDefault="00851B11" w:rsidP="00851B11">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0E1D9AD6" w14:textId="77777777" w:rsidR="00851B11" w:rsidRPr="00FC1A66" w:rsidRDefault="00851B11" w:rsidP="00851B1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9"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0"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solidFill>
                            <a:srgbClr val="D8D8D8"/>
                          </a:solidFill>
                          <a:ln w="16282" cap="flat">
                            <a:noFill/>
                            <a:prstDash val="solid"/>
                            <a:miter/>
                          </a:ln>
                        </wps:spPr>
                        <wps:txbx>
                          <w:txbxContent>
                            <w:p w14:paraId="761F0A29" w14:textId="77777777" w:rsidR="00851B11" w:rsidRPr="0055735D" w:rsidRDefault="00851B11" w:rsidP="00851B11">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1FD5AC0D" w14:textId="77777777" w:rsidR="00851B11" w:rsidRDefault="00851B11" w:rsidP="00851B11">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63362A97"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00CC1B7"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747061AB" w14:textId="77777777" w:rsidR="00851B11" w:rsidRDefault="00851B11" w:rsidP="00851B11">
                              <w:pPr>
                                <w:pStyle w:val="ListParagraph"/>
                                <w:bidi/>
                                <w:ind w:left="37"/>
                                <w:rPr>
                                  <w:sz w:val="8"/>
                                  <w:szCs w:val="8"/>
                                  <w:lang w:bidi="ar-JO"/>
                                </w:rPr>
                              </w:pPr>
                            </w:p>
                            <w:p w14:paraId="165FD54F"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7586F8A9" w14:textId="77777777" w:rsidR="00851B11" w:rsidRPr="00E24971" w:rsidRDefault="00851B11" w:rsidP="00851B11">
                              <w:pPr>
                                <w:pStyle w:val="ListParagraph"/>
                                <w:rPr>
                                  <w:sz w:val="8"/>
                                  <w:szCs w:val="8"/>
                                  <w:rtl/>
                                  <w:lang w:bidi="ar-JO"/>
                                </w:rPr>
                              </w:pPr>
                            </w:p>
                            <w:p w14:paraId="55FE57BD"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1978E0AE" w14:textId="77777777" w:rsidR="00851B11" w:rsidRPr="000D3CB5" w:rsidRDefault="00851B11" w:rsidP="00851B11">
                              <w:pPr>
                                <w:pStyle w:val="ListParagraph"/>
                                <w:rPr>
                                  <w:sz w:val="8"/>
                                  <w:szCs w:val="8"/>
                                  <w:rtl/>
                                  <w:lang w:bidi="ar-JO"/>
                                </w:rPr>
                              </w:pPr>
                            </w:p>
                            <w:p w14:paraId="4D501FB8"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15DDABA4" w14:textId="77777777" w:rsidR="00851B11" w:rsidRPr="00B7135F" w:rsidRDefault="00851B11" w:rsidP="00851B11">
                              <w:pPr>
                                <w:pStyle w:val="ListParagraph"/>
                                <w:rPr>
                                  <w:sz w:val="8"/>
                                  <w:szCs w:val="8"/>
                                  <w:rtl/>
                                  <w:lang w:bidi="ar-JO"/>
                                </w:rPr>
                              </w:pPr>
                            </w:p>
                            <w:p w14:paraId="740E653A" w14:textId="77777777" w:rsidR="00851B11" w:rsidRDefault="00851B11" w:rsidP="00851B1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674E5A2E" w14:textId="77777777" w:rsidR="00851B11" w:rsidRPr="00E67A45" w:rsidRDefault="00851B11" w:rsidP="00851B11">
                              <w:pPr>
                                <w:pStyle w:val="ListParagraph"/>
                                <w:rPr>
                                  <w:sz w:val="8"/>
                                  <w:szCs w:val="8"/>
                                  <w:rtl/>
                                  <w:lang w:bidi="ar-JO"/>
                                </w:rPr>
                              </w:pPr>
                            </w:p>
                            <w:p w14:paraId="43E67725"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7B759783" w14:textId="77777777" w:rsidR="00851B11" w:rsidRPr="001F4773" w:rsidRDefault="00851B11" w:rsidP="00851B11">
                              <w:pPr>
                                <w:pStyle w:val="ListParagraph"/>
                                <w:rPr>
                                  <w:sz w:val="8"/>
                                  <w:szCs w:val="8"/>
                                  <w:rtl/>
                                  <w:lang w:bidi="ar-JO"/>
                                </w:rPr>
                              </w:pPr>
                            </w:p>
                            <w:p w14:paraId="69426AF5"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340E2846" w14:textId="77777777" w:rsidR="00851B11" w:rsidRPr="003D4C4F" w:rsidRDefault="00851B11" w:rsidP="00851B11">
                              <w:pPr>
                                <w:pStyle w:val="ListParagraph"/>
                                <w:rPr>
                                  <w:sz w:val="8"/>
                                  <w:szCs w:val="8"/>
                                  <w:rtl/>
                                  <w:lang w:bidi="ar-JO"/>
                                </w:rPr>
                              </w:pPr>
                            </w:p>
                            <w:p w14:paraId="1E2BD528" w14:textId="77777777" w:rsidR="00851B11" w:rsidRDefault="00851B11" w:rsidP="00851B1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129D1D33" w14:textId="77777777" w:rsidR="00851B11" w:rsidRPr="00591616" w:rsidRDefault="00851B11" w:rsidP="00851B11">
                              <w:pPr>
                                <w:pStyle w:val="ListParagraph"/>
                                <w:rPr>
                                  <w:sz w:val="8"/>
                                  <w:szCs w:val="8"/>
                                  <w:rtl/>
                                  <w:lang w:bidi="ar-JO"/>
                                </w:rPr>
                              </w:pPr>
                            </w:p>
                            <w:p w14:paraId="3075F3D0"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8173493" w14:textId="77777777" w:rsidR="00851B11" w:rsidRPr="00EB4251" w:rsidRDefault="00851B11" w:rsidP="00851B11">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6D48C637" w14:textId="77777777" w:rsidR="00851B11" w:rsidRPr="002139FB" w:rsidRDefault="00851B11" w:rsidP="00851B11">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1"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 name="Graphic 1"/>
                        <wps:cNvSpPr/>
                        <wps:spPr>
                          <a:xfrm>
                            <a:off x="4159295" y="5754492"/>
                            <a:ext cx="1020739" cy="1902038"/>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solidFill>
                            <a:srgbClr val="D8D8D8"/>
                          </a:solidFill>
                          <a:ln w="16282" cap="flat">
                            <a:noFill/>
                            <a:prstDash val="solid"/>
                            <a:miter/>
                          </a:ln>
                        </wps:spPr>
                        <wps:txbx>
                          <w:txbxContent>
                            <w:p w14:paraId="566B9135" w14:textId="77777777" w:rsidR="00851B11" w:rsidRPr="0055735D" w:rsidRDefault="00851B11" w:rsidP="00851B11">
                              <w:pPr>
                                <w:jc w:val="center"/>
                                <w:rPr>
                                  <w:b/>
                                  <w:bCs/>
                                  <w:sz w:val="8"/>
                                  <w:szCs w:val="8"/>
                                  <w:rtl/>
                                  <w:lang w:bidi="ar-JO"/>
                                </w:rPr>
                              </w:pPr>
                              <w:r w:rsidRPr="0055735D">
                                <w:rPr>
                                  <w:rFonts w:hint="cs"/>
                                  <w:b/>
                                  <w:bCs/>
                                  <w:sz w:val="8"/>
                                  <w:szCs w:val="8"/>
                                  <w:rtl/>
                                  <w:lang w:bidi="ar-JO"/>
                                </w:rPr>
                                <w:t>فريق الأعمال الميكانيكية 1:</w:t>
                              </w:r>
                            </w:p>
                            <w:p w14:paraId="77AE7851" w14:textId="77777777" w:rsidR="00851B11" w:rsidRDefault="00851B11" w:rsidP="00851B11">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7B4AA200" w14:textId="77777777" w:rsidR="00851B11" w:rsidRDefault="00851B11" w:rsidP="00851B11">
                              <w:pPr>
                                <w:jc w:val="center"/>
                                <w:rPr>
                                  <w:sz w:val="8"/>
                                  <w:szCs w:val="8"/>
                                  <w:rtl/>
                                  <w:lang w:bidi="ar-JO"/>
                                </w:rPr>
                              </w:pPr>
                            </w:p>
                            <w:p w14:paraId="7935CD76"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201824A0"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5941D23C" w14:textId="77777777" w:rsidR="00851B11" w:rsidRDefault="00851B11" w:rsidP="00851B11">
                              <w:pPr>
                                <w:pStyle w:val="ListParagraph"/>
                                <w:bidi/>
                                <w:ind w:left="53"/>
                                <w:rPr>
                                  <w:sz w:val="8"/>
                                  <w:szCs w:val="8"/>
                                  <w:lang w:bidi="ar-JO"/>
                                </w:rPr>
                              </w:pPr>
                            </w:p>
                            <w:p w14:paraId="4D2B25E8"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0B5A1485" w14:textId="77777777" w:rsidR="00851B11" w:rsidRPr="009956E1" w:rsidRDefault="00851B11" w:rsidP="00851B11">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19D1E0A0" w14:textId="77777777" w:rsidR="00851B11" w:rsidRDefault="00851B11" w:rsidP="00851B11">
                              <w:pPr>
                                <w:pStyle w:val="ListParagraph"/>
                                <w:bidi/>
                                <w:ind w:left="127"/>
                                <w:rPr>
                                  <w:sz w:val="8"/>
                                  <w:szCs w:val="8"/>
                                  <w:lang w:bidi="ar-JO"/>
                                </w:rPr>
                              </w:pPr>
                            </w:p>
                            <w:p w14:paraId="23A31758"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42C34DCE" w14:textId="77777777" w:rsidR="00851B11" w:rsidRPr="00156CED"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598CB293" w14:textId="77777777" w:rsidR="00851B11" w:rsidRDefault="00851B11" w:rsidP="00851B11">
                              <w:pPr>
                                <w:pStyle w:val="ListParagraph"/>
                                <w:bidi/>
                                <w:ind w:left="127"/>
                                <w:rPr>
                                  <w:sz w:val="8"/>
                                  <w:szCs w:val="8"/>
                                  <w:lang w:bidi="ar-JO"/>
                                </w:rPr>
                              </w:pPr>
                            </w:p>
                            <w:p w14:paraId="05AB89F9"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20D8BD65" w14:textId="77777777" w:rsidR="00851B11" w:rsidRDefault="00851B11" w:rsidP="00851B1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35E69E6A" w14:textId="77777777" w:rsidR="00851B11" w:rsidRDefault="00851B11" w:rsidP="00851B11">
                              <w:pPr>
                                <w:pStyle w:val="ListParagraph"/>
                                <w:bidi/>
                                <w:ind w:left="127"/>
                                <w:rPr>
                                  <w:sz w:val="8"/>
                                  <w:szCs w:val="8"/>
                                  <w:lang w:bidi="ar-JO"/>
                                </w:rPr>
                              </w:pPr>
                            </w:p>
                            <w:p w14:paraId="6B58105D"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2C78A10B" w14:textId="77777777" w:rsidR="00851B11" w:rsidRDefault="00851B11" w:rsidP="00851B1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2AC6F425" w14:textId="77777777" w:rsidR="00851B11" w:rsidRDefault="00851B11" w:rsidP="00851B11">
                              <w:pPr>
                                <w:pStyle w:val="ListParagraph"/>
                                <w:bidi/>
                                <w:ind w:left="127"/>
                                <w:rPr>
                                  <w:sz w:val="8"/>
                                  <w:szCs w:val="8"/>
                                  <w:lang w:bidi="ar-JO"/>
                                </w:rPr>
                              </w:pPr>
                            </w:p>
                            <w:p w14:paraId="2D90FE6B" w14:textId="77777777" w:rsidR="00851B11" w:rsidRPr="00EB4251" w:rsidRDefault="00851B11" w:rsidP="00851B11">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E7D1395" w14:textId="77777777" w:rsidR="00851B11" w:rsidRPr="00E66598" w:rsidRDefault="00851B11" w:rsidP="00851B11">
                              <w:pPr>
                                <w:bidi/>
                                <w:ind w:left="37"/>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3" name="Graphic 1"/>
                        <wps:cNvSpPr/>
                        <wps:spPr>
                          <a:xfrm>
                            <a:off x="4159671" y="5754733"/>
                            <a:ext cx="1020739" cy="1901957"/>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4"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solidFill>
                            <a:srgbClr val="D8D8D8"/>
                          </a:solidFill>
                          <a:ln w="16282" cap="flat">
                            <a:noFill/>
                            <a:prstDash val="solid"/>
                            <a:miter/>
                          </a:ln>
                        </wps:spPr>
                        <wps:txbx>
                          <w:txbxContent>
                            <w:p w14:paraId="31613C9B" w14:textId="77777777" w:rsidR="00851B11" w:rsidRPr="0055735D" w:rsidRDefault="00851B11" w:rsidP="00851B11">
                              <w:pPr>
                                <w:jc w:val="center"/>
                                <w:rPr>
                                  <w:b/>
                                  <w:bCs/>
                                  <w:sz w:val="8"/>
                                  <w:szCs w:val="8"/>
                                  <w:rtl/>
                                  <w:lang w:bidi="ar-JO"/>
                                </w:rPr>
                              </w:pPr>
                              <w:r w:rsidRPr="0055735D">
                                <w:rPr>
                                  <w:rFonts w:hint="cs"/>
                                  <w:b/>
                                  <w:bCs/>
                                  <w:sz w:val="8"/>
                                  <w:szCs w:val="8"/>
                                  <w:rtl/>
                                  <w:lang w:bidi="ar-JO"/>
                                </w:rPr>
                                <w:t>فريق الأشغال العام 1:</w:t>
                              </w:r>
                            </w:p>
                            <w:p w14:paraId="7A5EDDF9" w14:textId="77777777" w:rsidR="00851B11" w:rsidRPr="0055735D" w:rsidRDefault="00851B11" w:rsidP="00851B11">
                              <w:pPr>
                                <w:jc w:val="center"/>
                                <w:rPr>
                                  <w:b/>
                                  <w:bCs/>
                                  <w:sz w:val="8"/>
                                  <w:szCs w:val="8"/>
                                  <w:rtl/>
                                  <w:lang w:bidi="ar-JO"/>
                                </w:rPr>
                              </w:pPr>
                              <w:r w:rsidRPr="0055735D">
                                <w:rPr>
                                  <w:rFonts w:hint="cs"/>
                                  <w:b/>
                                  <w:bCs/>
                                  <w:sz w:val="8"/>
                                  <w:szCs w:val="8"/>
                                  <w:rtl/>
                                  <w:lang w:bidi="ar-JO"/>
                                </w:rPr>
                                <w:t>مشرف الفريق العام أو مشرف المناوبة</w:t>
                              </w:r>
                            </w:p>
                            <w:p w14:paraId="2476873B"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22E99F4" w14:textId="77777777" w:rsidR="00851B11" w:rsidRPr="00BA27DD"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00D51656"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09C69BEA"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23581C1B" w14:textId="77777777" w:rsidR="00851B11" w:rsidRPr="00626512" w:rsidRDefault="00851B11" w:rsidP="00851B11">
                              <w:pPr>
                                <w:pStyle w:val="ListParagraph"/>
                                <w:bidi/>
                                <w:ind w:left="53"/>
                                <w:rPr>
                                  <w:sz w:val="8"/>
                                  <w:szCs w:val="8"/>
                                  <w:lang w:bidi="ar-JO"/>
                                </w:rPr>
                              </w:pPr>
                            </w:p>
                            <w:p w14:paraId="063AEA5A" w14:textId="77777777" w:rsidR="00851B11" w:rsidRDefault="00851B11" w:rsidP="00851B11">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1D3D32CF" w14:textId="77777777" w:rsidR="00851B11" w:rsidRPr="00EB4251" w:rsidRDefault="00851B11" w:rsidP="00851B11">
                              <w:pPr>
                                <w:pStyle w:val="ListParagraph"/>
                                <w:rPr>
                                  <w:sz w:val="8"/>
                                  <w:szCs w:val="8"/>
                                  <w:rtl/>
                                  <w:lang w:bidi="ar-JO"/>
                                </w:rPr>
                              </w:pPr>
                            </w:p>
                            <w:p w14:paraId="4FD3028E" w14:textId="77777777" w:rsidR="00851B11" w:rsidRPr="00EB4251" w:rsidRDefault="00851B11" w:rsidP="00851B11">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5"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6" name="Graphic 1"/>
                        <wps:cNvSpPr/>
                        <wps:spPr>
                          <a:xfrm>
                            <a:off x="3634887" y="1671990"/>
                            <a:ext cx="16287" cy="127687"/>
                          </a:xfrm>
                          <a:custGeom>
                            <a:avLst/>
                            <a:gdLst>
                              <a:gd name="connsiteX0" fmla="*/ 0 w 16287"/>
                              <a:gd name="connsiteY0" fmla="*/ 0 h 127687"/>
                              <a:gd name="connsiteX1" fmla="*/ 0 w 16287"/>
                              <a:gd name="connsiteY1" fmla="*/ 127687 h 127687"/>
                            </a:gdLst>
                            <a:ahLst/>
                            <a:cxnLst>
                              <a:cxn ang="0">
                                <a:pos x="connsiteX0" y="connsiteY0"/>
                              </a:cxn>
                              <a:cxn ang="0">
                                <a:pos x="connsiteX1" y="connsiteY1"/>
                              </a:cxn>
                            </a:cxnLst>
                            <a:rect l="l" t="t" r="r" b="b"/>
                            <a:pathLst>
                              <a:path w="16287" h="127687">
                                <a:moveTo>
                                  <a:pt x="0" y="0"/>
                                </a:moveTo>
                                <a:lnTo>
                                  <a:pt x="0" y="12768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7" name="Graphic 1"/>
                        <wps:cNvSpPr/>
                        <wps:spPr>
                          <a:xfrm>
                            <a:off x="4557250" y="2628995"/>
                            <a:ext cx="204571" cy="16286"/>
                          </a:xfrm>
                          <a:custGeom>
                            <a:avLst/>
                            <a:gdLst>
                              <a:gd name="connsiteX0" fmla="*/ 0 w 204571"/>
                              <a:gd name="connsiteY0" fmla="*/ 0 h 16286"/>
                              <a:gd name="connsiteX1" fmla="*/ 204571 w 204571"/>
                              <a:gd name="connsiteY1" fmla="*/ 0 h 16286"/>
                            </a:gdLst>
                            <a:ahLst/>
                            <a:cxnLst>
                              <a:cxn ang="0">
                                <a:pos x="connsiteX0" y="connsiteY0"/>
                              </a:cxn>
                              <a:cxn ang="0">
                                <a:pos x="connsiteX1" y="connsiteY1"/>
                              </a:cxn>
                            </a:cxnLst>
                            <a:rect l="l" t="t" r="r" b="b"/>
                            <a:pathLst>
                              <a:path w="204571" h="16286">
                                <a:moveTo>
                                  <a:pt x="0" y="0"/>
                                </a:moveTo>
                                <a:lnTo>
                                  <a:pt x="204571"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8" name="Graphic 1"/>
                        <wps:cNvSpPr/>
                        <wps:spPr>
                          <a:xfrm>
                            <a:off x="1135566" y="4683721"/>
                            <a:ext cx="1726477" cy="535505"/>
                          </a:xfrm>
                          <a:custGeom>
                            <a:avLst/>
                            <a:gdLst>
                              <a:gd name="connsiteX0" fmla="*/ 1726478 w 1726477"/>
                              <a:gd name="connsiteY0" fmla="*/ 0 h 535505"/>
                              <a:gd name="connsiteX1" fmla="*/ 1726478 w 1726477"/>
                              <a:gd name="connsiteY1" fmla="*/ 535506 h 535505"/>
                              <a:gd name="connsiteX2" fmla="*/ 0 w 1726477"/>
                              <a:gd name="connsiteY2" fmla="*/ 535506 h 535505"/>
                            </a:gdLst>
                            <a:ahLst/>
                            <a:cxnLst>
                              <a:cxn ang="0">
                                <a:pos x="connsiteX0" y="connsiteY0"/>
                              </a:cxn>
                              <a:cxn ang="0">
                                <a:pos x="connsiteX1" y="connsiteY1"/>
                              </a:cxn>
                              <a:cxn ang="0">
                                <a:pos x="connsiteX2" y="connsiteY2"/>
                              </a:cxn>
                            </a:cxnLst>
                            <a:rect l="l" t="t" r="r" b="b"/>
                            <a:pathLst>
                              <a:path w="1726477" h="535505">
                                <a:moveTo>
                                  <a:pt x="1726478" y="0"/>
                                </a:moveTo>
                                <a:lnTo>
                                  <a:pt x="1726478" y="535506"/>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9" name="Graphic 1"/>
                        <wps:cNvSpPr/>
                        <wps:spPr>
                          <a:xfrm>
                            <a:off x="1134589" y="5219227"/>
                            <a:ext cx="977" cy="535505"/>
                          </a:xfrm>
                          <a:custGeom>
                            <a:avLst/>
                            <a:gdLst>
                              <a:gd name="connsiteX0" fmla="*/ 977 w 977"/>
                              <a:gd name="connsiteY0" fmla="*/ 0 h 535505"/>
                              <a:gd name="connsiteX1" fmla="*/ 977 w 977"/>
                              <a:gd name="connsiteY1" fmla="*/ 298535 h 535505"/>
                              <a:gd name="connsiteX2" fmla="*/ 0 w 977"/>
                              <a:gd name="connsiteY2" fmla="*/ 298535 h 535505"/>
                              <a:gd name="connsiteX3" fmla="*/ 0 w 977"/>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977" h="535505">
                                <a:moveTo>
                                  <a:pt x="977" y="0"/>
                                </a:moveTo>
                                <a:lnTo>
                                  <a:pt x="977"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0" name="Graphic 1"/>
                        <wps:cNvSpPr/>
                        <wps:spPr>
                          <a:xfrm>
                            <a:off x="2270644" y="4683721"/>
                            <a:ext cx="930506" cy="700652"/>
                          </a:xfrm>
                          <a:custGeom>
                            <a:avLst/>
                            <a:gdLst>
                              <a:gd name="connsiteX0" fmla="*/ 930506 w 930506"/>
                              <a:gd name="connsiteY0" fmla="*/ 0 h 700652"/>
                              <a:gd name="connsiteX1" fmla="*/ 930506 w 930506"/>
                              <a:gd name="connsiteY1" fmla="*/ 700653 h 700652"/>
                              <a:gd name="connsiteX2" fmla="*/ 0 w 930506"/>
                              <a:gd name="connsiteY2" fmla="*/ 700653 h 700652"/>
                            </a:gdLst>
                            <a:ahLst/>
                            <a:cxnLst>
                              <a:cxn ang="0">
                                <a:pos x="connsiteX0" y="connsiteY0"/>
                              </a:cxn>
                              <a:cxn ang="0">
                                <a:pos x="connsiteX1" y="connsiteY1"/>
                              </a:cxn>
                              <a:cxn ang="0">
                                <a:pos x="connsiteX2" y="connsiteY2"/>
                              </a:cxn>
                            </a:cxnLst>
                            <a:rect l="l" t="t" r="r" b="b"/>
                            <a:pathLst>
                              <a:path w="930506" h="700652">
                                <a:moveTo>
                                  <a:pt x="930506" y="0"/>
                                </a:moveTo>
                                <a:lnTo>
                                  <a:pt x="930506" y="700653"/>
                                </a:lnTo>
                                <a:lnTo>
                                  <a:pt x="0" y="700653"/>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1" name="Graphic 1"/>
                        <wps:cNvSpPr/>
                        <wps:spPr>
                          <a:xfrm>
                            <a:off x="2270644" y="5384374"/>
                            <a:ext cx="16287" cy="370358"/>
                          </a:xfrm>
                          <a:custGeom>
                            <a:avLst/>
                            <a:gdLst>
                              <a:gd name="connsiteX0" fmla="*/ 0 w 16287"/>
                              <a:gd name="connsiteY0" fmla="*/ 0 h 370358"/>
                              <a:gd name="connsiteX1" fmla="*/ 0 w 16287"/>
                              <a:gd name="connsiteY1" fmla="*/ 370359 h 370358"/>
                            </a:gdLst>
                            <a:ahLst/>
                            <a:cxnLst>
                              <a:cxn ang="0">
                                <a:pos x="connsiteX0" y="connsiteY0"/>
                              </a:cxn>
                              <a:cxn ang="0">
                                <a:pos x="connsiteX1" y="connsiteY1"/>
                              </a:cxn>
                            </a:cxnLst>
                            <a:rect l="l" t="t" r="r" b="b"/>
                            <a:pathLst>
                              <a:path w="16287" h="370358">
                                <a:moveTo>
                                  <a:pt x="0" y="0"/>
                                </a:moveTo>
                                <a:lnTo>
                                  <a:pt x="0" y="37035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2" name="Graphic 1"/>
                        <wps:cNvSpPr/>
                        <wps:spPr>
                          <a:xfrm>
                            <a:off x="3563874" y="4683721"/>
                            <a:ext cx="977" cy="954398"/>
                          </a:xfrm>
                          <a:custGeom>
                            <a:avLst/>
                            <a:gdLst>
                              <a:gd name="connsiteX0" fmla="*/ 0 w 977"/>
                              <a:gd name="connsiteY0" fmla="*/ 0 h 954398"/>
                              <a:gd name="connsiteX1" fmla="*/ 977 w 977"/>
                              <a:gd name="connsiteY1" fmla="*/ 954399 h 954398"/>
                            </a:gdLst>
                            <a:ahLst/>
                            <a:cxnLst>
                              <a:cxn ang="0">
                                <a:pos x="connsiteX0" y="connsiteY0"/>
                              </a:cxn>
                              <a:cxn ang="0">
                                <a:pos x="connsiteX1" y="connsiteY1"/>
                              </a:cxn>
                            </a:cxnLst>
                            <a:rect l="l" t="t" r="r" b="b"/>
                            <a:pathLst>
                              <a:path w="977" h="954398">
                                <a:moveTo>
                                  <a:pt x="0" y="0"/>
                                </a:moveTo>
                                <a:lnTo>
                                  <a:pt x="977" y="95439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3" name="Graphic 1"/>
                        <wps:cNvSpPr/>
                        <wps:spPr>
                          <a:xfrm>
                            <a:off x="3563385" y="5638120"/>
                            <a:ext cx="1465" cy="116612"/>
                          </a:xfrm>
                          <a:custGeom>
                            <a:avLst/>
                            <a:gdLst>
                              <a:gd name="connsiteX0" fmla="*/ 1466 w 1465"/>
                              <a:gd name="connsiteY0" fmla="*/ 0 h 116612"/>
                              <a:gd name="connsiteX1" fmla="*/ 0 w 1465"/>
                              <a:gd name="connsiteY1" fmla="*/ 116613 h 116612"/>
                            </a:gdLst>
                            <a:ahLst/>
                            <a:cxnLst>
                              <a:cxn ang="0">
                                <a:pos x="connsiteX0" y="connsiteY0"/>
                              </a:cxn>
                              <a:cxn ang="0">
                                <a:pos x="connsiteX1" y="connsiteY1"/>
                              </a:cxn>
                            </a:cxnLst>
                            <a:rect l="l" t="t" r="r" b="b"/>
                            <a:pathLst>
                              <a:path w="1465" h="116612">
                                <a:moveTo>
                                  <a:pt x="1466" y="0"/>
                                </a:moveTo>
                                <a:lnTo>
                                  <a:pt x="0" y="11661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4" name="Graphic 1"/>
                        <wps:cNvSpPr/>
                        <wps:spPr>
                          <a:xfrm>
                            <a:off x="4070416" y="4683721"/>
                            <a:ext cx="16287" cy="713193"/>
                          </a:xfrm>
                          <a:custGeom>
                            <a:avLst/>
                            <a:gdLst>
                              <a:gd name="connsiteX0" fmla="*/ 0 w 16287"/>
                              <a:gd name="connsiteY0" fmla="*/ 0 h 713193"/>
                              <a:gd name="connsiteX1" fmla="*/ 0 w 16287"/>
                              <a:gd name="connsiteY1" fmla="*/ 713193 h 713193"/>
                            </a:gdLst>
                            <a:ahLst/>
                            <a:cxnLst>
                              <a:cxn ang="0">
                                <a:pos x="connsiteX0" y="connsiteY0"/>
                              </a:cxn>
                              <a:cxn ang="0">
                                <a:pos x="connsiteX1" y="connsiteY1"/>
                              </a:cxn>
                            </a:cxnLst>
                            <a:rect l="l" t="t" r="r" b="b"/>
                            <a:pathLst>
                              <a:path w="16287" h="713193">
                                <a:moveTo>
                                  <a:pt x="0" y="0"/>
                                </a:moveTo>
                                <a:lnTo>
                                  <a:pt x="0" y="7131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5" name="Graphic 1"/>
                        <wps:cNvSpPr/>
                        <wps:spPr>
                          <a:xfrm>
                            <a:off x="4070415" y="5397729"/>
                            <a:ext cx="573320" cy="357004"/>
                          </a:xfrm>
                          <a:custGeom>
                            <a:avLst/>
                            <a:gdLst>
                              <a:gd name="connsiteX0" fmla="*/ 0 w 573320"/>
                              <a:gd name="connsiteY0" fmla="*/ 0 h 357004"/>
                              <a:gd name="connsiteX1" fmla="*/ 573321 w 573320"/>
                              <a:gd name="connsiteY1" fmla="*/ 0 h 357004"/>
                              <a:gd name="connsiteX2" fmla="*/ 573321 w 573320"/>
                              <a:gd name="connsiteY2" fmla="*/ 357004 h 357004"/>
                            </a:gdLst>
                            <a:ahLst/>
                            <a:cxnLst>
                              <a:cxn ang="0">
                                <a:pos x="connsiteX0" y="connsiteY0"/>
                              </a:cxn>
                              <a:cxn ang="0">
                                <a:pos x="connsiteX1" y="connsiteY1"/>
                              </a:cxn>
                              <a:cxn ang="0">
                                <a:pos x="connsiteX2" y="connsiteY2"/>
                              </a:cxn>
                            </a:cxnLst>
                            <a:rect l="l" t="t" r="r" b="b"/>
                            <a:pathLst>
                              <a:path w="573320" h="357004">
                                <a:moveTo>
                                  <a:pt x="0" y="0"/>
                                </a:moveTo>
                                <a:lnTo>
                                  <a:pt x="573321" y="0"/>
                                </a:lnTo>
                                <a:lnTo>
                                  <a:pt x="573321" y="357004"/>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6" name="Graphic 1"/>
                        <wps:cNvSpPr/>
                        <wps:spPr>
                          <a:xfrm>
                            <a:off x="4349095" y="4683721"/>
                            <a:ext cx="1433139" cy="535505"/>
                          </a:xfrm>
                          <a:custGeom>
                            <a:avLst/>
                            <a:gdLst>
                              <a:gd name="connsiteX0" fmla="*/ 0 w 1433139"/>
                              <a:gd name="connsiteY0" fmla="*/ 0 h 535505"/>
                              <a:gd name="connsiteX1" fmla="*/ 0 w 1433139"/>
                              <a:gd name="connsiteY1" fmla="*/ 535506 h 535505"/>
                              <a:gd name="connsiteX2" fmla="*/ 1433139 w 1433139"/>
                              <a:gd name="connsiteY2" fmla="*/ 535506 h 535505"/>
                            </a:gdLst>
                            <a:ahLst/>
                            <a:cxnLst>
                              <a:cxn ang="0">
                                <a:pos x="connsiteX0" y="connsiteY0"/>
                              </a:cxn>
                              <a:cxn ang="0">
                                <a:pos x="connsiteX1" y="connsiteY1"/>
                              </a:cxn>
                              <a:cxn ang="0">
                                <a:pos x="connsiteX2" y="connsiteY2"/>
                              </a:cxn>
                            </a:cxnLst>
                            <a:rect l="l" t="t" r="r" b="b"/>
                            <a:pathLst>
                              <a:path w="1433139" h="535505">
                                <a:moveTo>
                                  <a:pt x="0" y="0"/>
                                </a:moveTo>
                                <a:lnTo>
                                  <a:pt x="0" y="535506"/>
                                </a:lnTo>
                                <a:lnTo>
                                  <a:pt x="1433139"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7" name="Graphic 1"/>
                        <wps:cNvSpPr/>
                        <wps:spPr>
                          <a:xfrm>
                            <a:off x="5781583" y="5219227"/>
                            <a:ext cx="651" cy="535505"/>
                          </a:xfrm>
                          <a:custGeom>
                            <a:avLst/>
                            <a:gdLst>
                              <a:gd name="connsiteX0" fmla="*/ 651 w 651"/>
                              <a:gd name="connsiteY0" fmla="*/ 0 h 535505"/>
                              <a:gd name="connsiteX1" fmla="*/ 651 w 651"/>
                              <a:gd name="connsiteY1" fmla="*/ 298535 h 535505"/>
                              <a:gd name="connsiteX2" fmla="*/ 0 w 651"/>
                              <a:gd name="connsiteY2" fmla="*/ 298535 h 535505"/>
                              <a:gd name="connsiteX3" fmla="*/ 0 w 651"/>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651" h="535505">
                                <a:moveTo>
                                  <a:pt x="651" y="0"/>
                                </a:moveTo>
                                <a:lnTo>
                                  <a:pt x="651"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8" name="Graphic 1"/>
                        <wps:cNvSpPr/>
                        <wps:spPr>
                          <a:xfrm>
                            <a:off x="601987" y="3136487"/>
                            <a:ext cx="1224007" cy="238111"/>
                          </a:xfrm>
                          <a:custGeom>
                            <a:avLst/>
                            <a:gdLst>
                              <a:gd name="connsiteX0" fmla="*/ 1224008 w 1224007"/>
                              <a:gd name="connsiteY0" fmla="*/ 0 h 238111"/>
                              <a:gd name="connsiteX1" fmla="*/ 1224008 w 1224007"/>
                              <a:gd name="connsiteY1" fmla="*/ 238111 h 238111"/>
                              <a:gd name="connsiteX2" fmla="*/ 0 w 1224007"/>
                              <a:gd name="connsiteY2" fmla="*/ 238111 h 238111"/>
                            </a:gdLst>
                            <a:ahLst/>
                            <a:cxnLst>
                              <a:cxn ang="0">
                                <a:pos x="connsiteX0" y="connsiteY0"/>
                              </a:cxn>
                              <a:cxn ang="0">
                                <a:pos x="connsiteX1" y="connsiteY1"/>
                              </a:cxn>
                              <a:cxn ang="0">
                                <a:pos x="connsiteX2" y="connsiteY2"/>
                              </a:cxn>
                            </a:cxnLst>
                            <a:rect l="l" t="t" r="r" b="b"/>
                            <a:pathLst>
                              <a:path w="1224007" h="238111">
                                <a:moveTo>
                                  <a:pt x="1224008" y="0"/>
                                </a:moveTo>
                                <a:lnTo>
                                  <a:pt x="1224008" y="238111"/>
                                </a:lnTo>
                                <a:lnTo>
                                  <a:pt x="0" y="238111"/>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9" name="Graphic 1"/>
                        <wps:cNvSpPr/>
                        <wps:spPr>
                          <a:xfrm>
                            <a:off x="601987" y="3374599"/>
                            <a:ext cx="16287" cy="118892"/>
                          </a:xfrm>
                          <a:custGeom>
                            <a:avLst/>
                            <a:gdLst>
                              <a:gd name="connsiteX0" fmla="*/ 0 w 16287"/>
                              <a:gd name="connsiteY0" fmla="*/ 0 h 118892"/>
                              <a:gd name="connsiteX1" fmla="*/ 0 w 16287"/>
                              <a:gd name="connsiteY1" fmla="*/ 118893 h 118892"/>
                            </a:gdLst>
                            <a:ahLst/>
                            <a:cxnLst>
                              <a:cxn ang="0">
                                <a:pos x="connsiteX0" y="connsiteY0"/>
                              </a:cxn>
                              <a:cxn ang="0">
                                <a:pos x="connsiteX1" y="connsiteY1"/>
                              </a:cxn>
                            </a:cxnLst>
                            <a:rect l="l" t="t" r="r" b="b"/>
                            <a:pathLst>
                              <a:path w="16287" h="118892">
                                <a:moveTo>
                                  <a:pt x="0" y="0"/>
                                </a:moveTo>
                                <a:lnTo>
                                  <a:pt x="0" y="1188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0" name="Graphic 1"/>
                        <wps:cNvSpPr/>
                        <wps:spPr>
                          <a:xfrm>
                            <a:off x="1826158" y="2123782"/>
                            <a:ext cx="887181" cy="16286"/>
                          </a:xfrm>
                          <a:custGeom>
                            <a:avLst/>
                            <a:gdLst>
                              <a:gd name="connsiteX0" fmla="*/ 887182 w 887181"/>
                              <a:gd name="connsiteY0" fmla="*/ 0 h 16286"/>
                              <a:gd name="connsiteX1" fmla="*/ 0 w 887181"/>
                              <a:gd name="connsiteY1" fmla="*/ 0 h 16286"/>
                            </a:gdLst>
                            <a:ahLst/>
                            <a:cxnLst>
                              <a:cxn ang="0">
                                <a:pos x="connsiteX0" y="connsiteY0"/>
                              </a:cxn>
                              <a:cxn ang="0">
                                <a:pos x="connsiteX1" y="connsiteY1"/>
                              </a:cxn>
                            </a:cxnLst>
                            <a:rect l="l" t="t" r="r" b="b"/>
                            <a:pathLst>
                              <a:path w="887181" h="16286">
                                <a:moveTo>
                                  <a:pt x="887182" y="0"/>
                                </a:moveTo>
                                <a:lnTo>
                                  <a:pt x="0"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1" name="Graphic 1"/>
                        <wps:cNvSpPr/>
                        <wps:spPr>
                          <a:xfrm>
                            <a:off x="1825995" y="2123782"/>
                            <a:ext cx="162" cy="97557"/>
                          </a:xfrm>
                          <a:custGeom>
                            <a:avLst/>
                            <a:gdLst>
                              <a:gd name="connsiteX0" fmla="*/ 163 w 162"/>
                              <a:gd name="connsiteY0" fmla="*/ 0 h 97557"/>
                              <a:gd name="connsiteX1" fmla="*/ 0 w 162"/>
                              <a:gd name="connsiteY1" fmla="*/ 97557 h 97557"/>
                            </a:gdLst>
                            <a:ahLst/>
                            <a:cxnLst>
                              <a:cxn ang="0">
                                <a:pos x="connsiteX0" y="connsiteY0"/>
                              </a:cxn>
                              <a:cxn ang="0">
                                <a:pos x="connsiteX1" y="connsiteY1"/>
                              </a:cxn>
                            </a:cxnLst>
                            <a:rect l="l" t="t" r="r" b="b"/>
                            <a:pathLst>
                              <a:path w="162" h="97557">
                                <a:moveTo>
                                  <a:pt x="163" y="0"/>
                                </a:moveTo>
                                <a:lnTo>
                                  <a:pt x="0" y="9755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2"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solidFill>
                            <a:srgbClr val="FFFFFF"/>
                          </a:solidFill>
                          <a:ln w="16282" cap="flat">
                            <a:noFill/>
                            <a:prstDash val="solid"/>
                            <a:miter/>
                          </a:ln>
                        </wps:spPr>
                        <wps:txbx>
                          <w:txbxContent>
                            <w:p w14:paraId="7DDE4024"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524FAF78"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560B7B50"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مهندسو الاستجابة لحالات الطوارئ</w:t>
                              </w:r>
                            </w:p>
                            <w:p w14:paraId="11869B69" w14:textId="77777777" w:rsidR="00851B11" w:rsidRPr="0055735D" w:rsidRDefault="00851B11" w:rsidP="00851B11">
                              <w:pPr>
                                <w:bidi/>
                                <w:jc w:val="center"/>
                                <w:rPr>
                                  <w:b/>
                                  <w:bCs/>
                                  <w:sz w:val="10"/>
                                  <w:szCs w:val="10"/>
                                  <w:lang w:bidi="ar-JO"/>
                                </w:rPr>
                              </w:pPr>
                              <w:r w:rsidRPr="0055735D">
                                <w:rPr>
                                  <w:rFonts w:hint="cs"/>
                                  <w:b/>
                                  <w:bCs/>
                                  <w:sz w:val="10"/>
                                  <w:szCs w:val="10"/>
                                  <w:rtl/>
                                  <w:lang w:bidi="ar-JO"/>
                                </w:rPr>
                                <w:t>مدير الصحة والسلامة والجودة والبيئة</w:t>
                              </w:r>
                            </w:p>
                            <w:p w14:paraId="7404BB78"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مديرو الشؤون الهندسية</w:t>
                              </w:r>
                            </w:p>
                            <w:p w14:paraId="7498F0DD"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2A5D3B4F"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55B90443"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35E571E1"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3"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4"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solidFill>
                            <a:srgbClr val="F3E600"/>
                          </a:solidFill>
                          <a:ln w="16282" cap="flat">
                            <a:noFill/>
                            <a:prstDash val="solid"/>
                            <a:miter/>
                          </a:ln>
                        </wps:spPr>
                        <wps:txbx>
                          <w:txbxContent>
                            <w:p w14:paraId="69AA9F7C"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5"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6"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FFFFF"/>
                          </a:solidFill>
                          <a:ln w="16282" cap="flat">
                            <a:noFill/>
                            <a:prstDash val="solid"/>
                            <a:miter/>
                          </a:ln>
                        </wps:spPr>
                        <wps:txbx>
                          <w:txbxContent>
                            <w:p w14:paraId="354C5DD2" w14:textId="77777777" w:rsidR="00851B11" w:rsidRPr="0055735D" w:rsidRDefault="00851B11" w:rsidP="00851B11">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7"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8"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solidFill>
                            <a:srgbClr val="D8D8D8"/>
                          </a:solidFill>
                          <a:ln w="16282" cap="flat">
                            <a:noFill/>
                            <a:prstDash val="solid"/>
                            <a:miter/>
                          </a:ln>
                        </wps:spPr>
                        <wps:txbx>
                          <w:txbxContent>
                            <w:p w14:paraId="279179B8" w14:textId="77777777" w:rsidR="00851B11" w:rsidRPr="0055735D" w:rsidRDefault="00851B11" w:rsidP="00851B11">
                              <w:pPr>
                                <w:bidi/>
                                <w:jc w:val="center"/>
                                <w:rPr>
                                  <w:b/>
                                  <w:bCs/>
                                  <w:sz w:val="8"/>
                                  <w:szCs w:val="8"/>
                                  <w:rtl/>
                                  <w:lang w:bidi="ar-JO"/>
                                </w:rPr>
                              </w:pPr>
                              <w:r w:rsidRPr="0055735D">
                                <w:rPr>
                                  <w:rFonts w:hint="cs"/>
                                  <w:b/>
                                  <w:bCs/>
                                  <w:sz w:val="8"/>
                                  <w:szCs w:val="8"/>
                                  <w:rtl/>
                                  <w:lang w:bidi="ar-JO"/>
                                </w:rPr>
                                <w:t xml:space="preserve">يجب </w:t>
                              </w:r>
                              <w:r w:rsidRPr="0055735D">
                                <w:rPr>
                                  <w:rFonts w:hint="cs"/>
                                  <w:b/>
                                  <w:bCs/>
                                  <w:sz w:val="8"/>
                                  <w:szCs w:val="8"/>
                                  <w:rtl/>
                                  <w:lang w:bidi="ar-JO"/>
                                </w:rPr>
                                <w:t>تقييم شدة العطل من قبل الموظفين المتواجدين ومديري شركة إدارة المرافق / شركة تشغيل المرافق الذين سيتم التواصل معهم</w:t>
                              </w:r>
                            </w:p>
                            <w:p w14:paraId="12F74BCF" w14:textId="77777777" w:rsidR="00851B11" w:rsidRPr="0055735D" w:rsidRDefault="00851B11" w:rsidP="00851B11">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9"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0" name="Graphic 1"/>
                        <wps:cNvSpPr/>
                        <wps:spPr>
                          <a:xfrm>
                            <a:off x="2712973" y="4017669"/>
                            <a:ext cx="1843747" cy="22406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CBF0B"/>
                          </a:solidFill>
                          <a:ln w="16282" cap="flat">
                            <a:noFill/>
                            <a:prstDash val="solid"/>
                            <a:miter/>
                          </a:ln>
                        </wps:spPr>
                        <wps:txbx>
                          <w:txbxContent>
                            <w:p w14:paraId="616EAA33" w14:textId="77777777" w:rsidR="00851B11" w:rsidRPr="0055735D" w:rsidRDefault="00851B11" w:rsidP="00851B11">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1" name="Graphic 1"/>
                        <wps:cNvSpPr/>
                        <wps:spPr>
                          <a:xfrm>
                            <a:off x="2713339" y="4017922"/>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2" name="Graphic 1"/>
                        <wps:cNvSpPr/>
                        <wps:spPr>
                          <a:xfrm>
                            <a:off x="2713217" y="1775385"/>
                            <a:ext cx="1843747" cy="190863"/>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E52421"/>
                          </a:solidFill>
                          <a:ln w="16282" cap="flat">
                            <a:noFill/>
                            <a:prstDash val="solid"/>
                            <a:miter/>
                          </a:ln>
                        </wps:spPr>
                        <wps:txbx>
                          <w:txbxContent>
                            <w:p w14:paraId="0A82CFD3" w14:textId="77777777" w:rsidR="00851B11" w:rsidRPr="00851B11" w:rsidRDefault="00851B11" w:rsidP="00851B11">
                              <w:pPr>
                                <w:jc w:val="center"/>
                                <w:rPr>
                                  <w:b/>
                                  <w:bCs/>
                                  <w:color w:val="FFFFFF"/>
                                  <w:sz w:val="12"/>
                                  <w:szCs w:val="12"/>
                                  <w:lang w:bidi="ar-JO"/>
                                </w:rPr>
                              </w:pPr>
                              <w:r w:rsidRPr="00851B11">
                                <w:rPr>
                                  <w:rFonts w:hint="cs"/>
                                  <w:b/>
                                  <w:bCs/>
                                  <w:color w:val="FFFFFF"/>
                                  <w:sz w:val="12"/>
                                  <w:szCs w:val="12"/>
                                  <w:rtl/>
                                  <w:lang w:bidi="ar-JO"/>
                                </w:rPr>
                                <w:t xml:space="preserve">شركة </w:t>
                              </w:r>
                              <w:r w:rsidRPr="00851B11">
                                <w:rPr>
                                  <w:rFonts w:hint="cs"/>
                                  <w:b/>
                                  <w:bCs/>
                                  <w:color w:val="FFFFFF"/>
                                  <w:sz w:val="12"/>
                                  <w:szCs w:val="12"/>
                                  <w:rtl/>
                                  <w:lang w:bidi="ar-JO"/>
                                </w:rPr>
                                <w:t xml:space="preserve">إدارة المرافق </w:t>
                              </w:r>
                              <w:r w:rsidRPr="00851B11">
                                <w:rPr>
                                  <w:b/>
                                  <w:bCs/>
                                  <w:color w:val="FFFFFF"/>
                                  <w:sz w:val="12"/>
                                  <w:szCs w:val="12"/>
                                  <w:rtl/>
                                  <w:lang w:bidi="ar-JO"/>
                                </w:rPr>
                                <w:t>–</w:t>
                              </w:r>
                              <w:r w:rsidRPr="00851B11">
                                <w:rPr>
                                  <w:rFonts w:hint="cs"/>
                                  <w:b/>
                                  <w:bCs/>
                                  <w:color w:val="FFFFFF"/>
                                  <w:sz w:val="12"/>
                                  <w:szCs w:val="12"/>
                                  <w:rtl/>
                                  <w:lang w:bidi="ar-JO"/>
                                </w:rPr>
                                <w:t xml:space="preserve">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3" name="Graphic 1"/>
                        <wps:cNvSpPr/>
                        <wps:spPr>
                          <a:xfrm>
                            <a:off x="2713217" y="1775348"/>
                            <a:ext cx="1843747" cy="190900"/>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4"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solidFill>
                            <a:srgbClr val="FFFFFF"/>
                          </a:solidFill>
                          <a:ln w="162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5"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E455E1A" id="Graphic 1" o:spid="_x0000_s1026" style="position:absolute;left:0;text-align:left;margin-left:28.9pt;margin-top:81.2pt;width:520.1pt;height:668.4pt;z-index:251659264;mso-position-horizontal-relative:page;mso-position-vertical-relative:page;mso-height-relative:margin" coordsize="66055,8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32VWhgAAFpiAQAOAAAAZHJzL2Uyb0RvYy54bWzsXW1v2zqy/r7A/Q+CPy6wjd5tBSdddPuG&#10;BYpzC7QXp+ej4tiJAdvySkqTs7/+DoekNLJpiY7kNHam56BOamqGIql5+MwMR7/983G1dH7O8mKR&#10;ra9G3ht35MzW0+xmsb69Gv3f90//mIycokzXN+kyW8+uRn/NitE/3/7P33572FzO/OwuW97McgeE&#10;rIvLh83V6K4sN5cXF8X0brZKizfZZraGL+dZvkpL+DW/vbjJ0weQvlpe+K4bXzxk+c0mz6azooB/&#10;/SC/HL1F+fP5bFr+73xezEpneTWCvpX4d45/X4u/L97+ll7e5unmbjFV3Uif0ItVuliD0krUh7RM&#10;nft8sSNqtZjmWZHNyzfTbHWRzeeL6QzvAe7Gc7fu5nOe3W/wXm4vH2431TDB0G6N05PFTn//+TV3&#10;FjdXo2jsJSNnna5glj6rAfHE+Dxsbi+h2ed8823zNVf/cCt/E7f8OM9X4hNuxnnEkf2rGtnZY+lM&#10;4R/j2I2iGNbCFL6bhJPJxFVjP72DCdq5bnr30XilF4ZxkIheXWjFF6J/VXceNrCOinqoin5D9e0u&#10;3cxwBgoxBtVQ+bCWjEOFzapxKi4LGDLDIPleOPECb+TsDpWfjIME7hGHykuCeDxp3G96Ob0vys+z&#10;DAc9/fmlKOUivoGfcAneqK5Ns/W6WJSzH9DZ+WoJ6/rvF47rPDhahbpuq/mfzeZ3jhfH/iQWnYD1&#10;vSMcbqISrgR3q6AXuU6XCv8pKuhFeAfjTj0B0WMxTrS5QQOs0Fs9J+mdnqbp41rNE/zkpMJMumg5&#10;NlkhHgM6abA49K8wKXLRw1ViHjouliuruhifY+iP3cUwclSzf5BmGBR6cUAvlj1Qt5+DbRZWeYlW&#10;uRw5YJXzkQNW+VoutU1ailETdyt+dB6uRnrhOneANXJViq9X2c/Z9wwbllumBFTW3y7XtFUlTD+D&#10;0Fa30J8blEdbyolWd6Wb6U/ZHJ4fEGlsOF1mxUxOpLgnNGPVfYrhIY92kS0XN58Wy6W4sSK/vX6/&#10;zJ2fKQzZp+BjLO0nXNJotlyLYfLgeYVJnKYAqPNlWuL6WmdCFj7Em7woP6TFnZSGAuSQr8Ba5LJ7&#10;S1hmYFq1BRM/lY/Xj/Cl+PE6u/kLjGGeSUAtNtNPCxD6JS3Kr2kOlgbGAHYF8O1dlv935DwAoFyN&#10;iv/cp/ls5Cz/vQa7nIAxh2Yl/hJGY2FTc/rNNf1mfb96n8G9w8oGbfijaF8u9Y/zPFv9AZuBd0Ir&#10;fJWup6AbnqASVpX85X0Jv8NXsJ2Yzt69w58BhmECvqy/baZCOC4iuJPvj3+k+cYRI3U1KgHGfs80&#10;FqSX2ujC6IsGsq24cp29uy+z+UJYZBw8OU7qF8AlOXrPAVAwTn0ByvcBsPXDkV5qLK+eBoHlCFCR&#10;ehz0ToCuYj1WxBjuYoiYEwYoBigGqFMCKIIoEncCLxwr2MnXN2hLEVyMIObiH2U5Gs32whPQofXN&#10;XnhiTELYecGYBHuSXpgUJWHgyw2m743dZCx3LRUwuRP4V0UyvUkYhMMDk1IBi9DAhfowJxScCObU&#10;rqIHc7JVAdNUobGB1xhu/AelQsic2m+CNjdogH0VM6eBmZOakGGYk1xJ9eYQJkxTIP2pmBNpaSRE&#10;zeawDzwuc/oY+aGv2XADdI7OnNDJphxqTKCkO+QlEyiwUc8KVgGiGYzIcCyq3Qg3SVeXD47ijoQo&#10;Biv0iTJYlbM/GazQlafR7BA3H7Mo9uyZgn/a3SjcrY3QU9gPmMJx7E1gDyR2WkCRglhFdjSLEsRp&#10;jDweG7gQqtMbpsGQSeuwpFFhUPXCRD4oNEnJE+BRHTroRSIC1aGjwYlwhCx00IukfL9bE+VGgkp1&#10;3AdtbtTB+DQ4PukpEWRKrxvhEKgjTTQQpCN39bcaJmQrtWQt2BRtqeZa+c+0RP1J9ZtbHgJRDaLU&#10;jER9En9MTrzn4VMYm+SAlA6yvGQ+FTFsYW6NDsr/oAiknuxuc08vYtji7IlDsideG2wxs2JmdRCz&#10;ivtBVODGUTgGnNvHrLwgiQMVn/Kj2PW1A2k4YqVUWBKruhOdvEoKFgDVrmIboNpVUIakBHeroBeh&#10;eJE40a6HsiQkVe03QZsbNDClGp5SqQkRlEpNZQ9GpYXBg6jZl2ZG+lNxL9JSTrQFoTI2PA8+hX5c&#10;5lOnwKcg06ZPfIrBCmwYg1VnJrkMyWvSymnomF+tUeM1gBWzKGZRB7EoIDhDAVOcuEGCPt46/Rxo&#10;wmQisgBF+nkUwVmyY7AoVGHJoupOWLAoEBxKitOmYhuY2lVQQiSHx0IFvQjFCxbVrofSIsWi2m6C&#10;NjdoYBZ1DBaFEyJYlJrKXixKLFabuBQ+krKlnGgLFmVseB4sKhS3zyzqFFjUviPPlud4KYtisMLj&#10;xV0gQnGHweoVH+atNnKvAayYRTGLOoRFBeB3GYpFeX4Y+WOsmrGHRoV+PBnrHN4hg1Ft9GA7/7zu&#10;xNFoVLuK3siE4kOR4leNp+lWKC86kEYZNDCNOiqNUlP53DRKTrQFjTI2HIZGfZiI/1QfGjmAz5Pc&#10;h6c3mUadAI0SlYwYrepqPc3cPukdOdzpp0yP2Qv5g9FqxtEoFY2qnH5nj1bMo5hHHcSjwEz2QSZP&#10;JPsk0rXt+74XyOqDDR5VJ/UlXgSF/dSOaUgehSrMQLBTdKLuhIl80MgSeGCE4O6MO3qRyDpvV7GF&#10;THYq6EVSfKceA49qGyfa3KCBedQxeBROiAhHqSXTi0dJYQcl9dUrFeZX5/7pT3pKytjwPHgUxseZ&#10;R50CjwIbxWi1n0fZQQmjFWf1PaG4rNoNjV4FWjGPYh51EI/qWXVCphEHYQL/YzkJZlCKKZpIGiVD&#10;1iSNXmTgNyY9lBIdeCzKoIEZFDMo7fzQFOs8GBSWZmMGdQoMqmeZCcapuvYre/r4xRyj0urFHMyd&#10;uO45v4tjz8uigp51JaJJEkWyrEQ0jkLgUCLCRAiU67vwzih5IsqD90VNIB8DWsB+fLgYlNJhGYPy&#10;RDcj1c/d931QD50nJYsgVLsOepGApg4dlA5Z62hchPcg0vk6NO2wqPb7oM2l5C0dzKOG51FqSoRv&#10;T89mj1CUltYdiiIt1VyrJ1MTJP1JY1HmludBpZAgMpU6BSrVs8KEgC3xGjJxTBdgK/a2D/LqZwPf&#10;IyVgKx68BHoHpGynoGvTYEa5Zlaf7D3DVgX0DFsMW7Dpw8OvsBY0sB0CWxyV4qjUQVGpnrUmvDhJ&#10;Yhc25AqjxsE2tdKVXgRGQfrfGIopD06tlA4z6Oyk95FemEI6lCVZh47oRYJadehosCTbHEJ6kZLf&#10;rYlypQMDVEYdjFHDY5R+RIBa6XXTg1ppad3UirTUeqXTQyOP/qTUytzyEIxqHIRqFEP/1eel8IQn&#10;U6tToFY9y04wbuGL7Xfr99UIbcJGCkHW2EgvMmKKSRPj1hpnSJxSA0telQ9EFwCAsN2L6OXGrLpY&#10;H1DHi6WQHu+SpyErjQrnjFvMrZhbHcKtQnCO9clF9xN/EsIrelu4Veglni6HHkySxD1CJT+pw5Zb&#10;1b0wWXVKkzwPJePZqVYd9CLkVu06KNxY66AX+VK+4FbtmnYxqvU+aHOjDuZWR+BWckpE2ErPZh+M&#10;UtIsuFXdUuu14Fb1eoO1oNnXeXArD90+TK5OgFyFYHEZuFazetvdDFwxcMVNcGTgYuAim8+nABeT&#10;KyZXB5Er2LH3wajQixI/oTmBrckVCSQrwIun5Bbul+UEJq6XRJji0Umunpxc0a6D8qSn5QSi/Ang&#10;h9euibIlDFypZJc9RJQ2l5K3dDBGDY9RakowJ1DNZg9ypaV1kyvSUs21TU6gXHlbLc+EXGG6MpOr&#10;UyBXYKn6Alc8BoYGj4nICtzNuNBPB2YF1kYWDCAD19UISqwzcNnGj+Qyq+JH+lCEXfAJ9govNXKl&#10;HxGRzP4KgIvJFZOrg8hVz1oVUQBlNANZ88+IUZPYD8WLcRCixn4QwumsgbmVUrGHLuzkrded6KJW&#10;KDiCsFW7hu2oldeugRIrSw30EilduOU69FCeJGhV+03Q1kYVzKoGZ1VqRpBUqTXzdFIllxICsU67&#10;1d45/SmT+0hDNdFbRKnZXJ7yN7c8E0qF/iCmVKdAqXqWrGC42n2RbweMUOyRpqMTS+glRiwxAS8F&#10;IIarioi9oCzAVwVXTKSYSB1EpHoWrgiARU0mMgUQ6lJ4EGQV2zJSuSL2xdfIo/wxvINqaBrloQJb&#10;FlV1wWTLm4wIqlW0iaaNPRQruE0l/6XyDugXOMf6JFXLCRWOKXmzT9/7qz06HTO5iYdObtLyDuub&#10;iB+wu6Ln90X5eZathEr1gqIwhpdDO9N0czXK1zdYzWn/8R0X/6gV2Gi2yYvyQ1rcOT/T5dUIv5Lr&#10;OM/u1zeS+S/hTY4XYr9dbL7m/PbX9PIUdt49KxyA32fsR3Kh+rDyE4jIN+yb74aRCHaggYMGg+c3&#10;KwW2Bk53ocu+SbGwJ26XT60cVuTR8s/WvukJFQYOb/bp9k2L2okXs33797oQL4wIxRGEa/wFHiMf&#10;flnz/u2g/Vvf4/FeEEUxICisUYDSYOxvl24e+3E4Vju4CBq7gzrCgWeDeHw/jVJkaejqrnRZOmsV&#10;1NaheOGtbtdDXQaYA9R+E7S5QcNLtam4ZXTS9e3VyDXWy4T72htIFdu2fhtOvQLBIqvZMJlkNc0N&#10;T/Iq+zn7nsndovyUvmTaVs6D2hNqH7L+pOfKDQ1t7PgOI/d4ywrLyOFakntqSYZ9T457EK2cgBB4&#10;JCPfS3xfJWTOHktn+giwezxzDqJhSykUDG7GO0VT8+0nE3hcDzbfLR2npttS+rZruEU6bSrtTKPv&#10;ZwkMnagCg0JRZdiz4WIyRAQTRztCVKvRQpp9bAI90HHJ+vsmPOh2cllYIIl1Q4ac2chZUq5QUq6Q&#10;02+YRWSri2w+X0xnFw9ZfnMIixAOjj4pnwAxbhzKdBoji0gCN4Kj3+glGbtuHOn40CAJn1K6AB6p&#10;xhJ76o50UQhLBRSBUHgAVrxdC4UVQSDa74C2Nig4S5jozR/UkApjr+bCRB90Kxt7rxYzNJWTYGHy&#10;DQ2ZPIALSHl92JIXb1aLaZ4V2bx8M+1hycEGDWXJo2ASBmMs9mmM5wVjN4iGP3IGTldr+lB3ocuE&#10;o3emTTQ13ig2AeNdy3+ptrW3eZRBTmEd1c2arCPsDywMo2wlB69hE21MHcfzis30fQbRR3aOrG+/&#10;7XGOwMaxl30LIngbOtg0sZzNO1XtHIEyx0EyuHVr8QHAtM9XyxQPAIlQW92BLtsGQtu9LtS2oVhh&#10;22r5Z2vbkJmDZVO3+nTLpim+HDy2bczCy3JzeXFRTO9mq3SovRs4vPrs3YRtCyaqYgCYOc/fzsUK&#10;Y/gWMxW8WL2sAZ79QTg4RDViMELwoRIkdl4JtFPm2qs60WXgcPPWIpnaN5QqiHct/mztG442nsOQ&#10;Q2kycGJiDti9yeFjC8cW7hgWDjZefSxc6I7d0GvLVkCGJ92MXuDJ16gNZeI6KeT2Dm5cdcHKwNmy&#10;UykWLFwt/3wtnJxQ4buTg2kycZJ3doVpZKvGmHG2KeZcsfdtqB1cz3Ne0r6pHVwApMPHgv+19y2C&#10;Yhqwq0MDF0TgVNav4hlkDycMnNJgGUKp+9Bl4VCu16mA7uQECW5XQOMhlgroJVJ4Q8tLNaSdwXK4&#10;L3BpmM9fwU31S8HSy044CeWqe7oZlvPU2JHqcLr+lOF30rBeBXAr9kabU684m/awODhsLXvtT4Mw&#10;cVXNPqN30QuDAF5qIw24Sj0BUwurejADrlVYWvC6E10WXJJw2f89wqn1lrkrYFzbNVB7rLqOboRW&#10;PfQigx424nh8Sh3yEgeonAc4zaDXHlhxNSdPt+JyMy3HvuEs0PYZTnCVziPRCuhkaA5T1XnSi804&#10;m/HDzHjPQ1/ReOJFE5l+aMygjSOwdMKPqp6jAU04iAb7JxTssbHw5DXCRHUXugx4p2hqvi1zXKkl&#10;FgDR0nHa1FI6TYvtkE6bSjvTgJ6zhIROUiCXcEUKhs2gFVPdkUGLTeAx6XLN6HbWibHWDRlyZpxB&#10;+1BsnMfVcl1cwuntq9HdMTzbPc/hxVA4W5VRAIIQhzoFSp/Z8Hw/dF11DA/e1+J5utTlIMRBisdj&#10;eEqRJfrUXelCH2sVDRTCOwVL3q6HQgvSlPaboM2l4IaGs8QKuKl+PqBqBQJ9ULNhog9qmhv+nX0H&#10;J2jbeoKhp9oRpD/pMTxDQ7iCSQRn0g6cjdHzGB616JBFGyVbrnyVdymzMSaTZNATEWgE2+KJ2yzC&#10;83QXuux4p2hqv1GsTMbQ8l+qde1vIKtQpRpMk3mUfpOu/bBsJQev4V2xsXScSMuJtJs8m86KYrE/&#10;kTaGNdbH1e1N/BicJIjzvucH4wkasDpUCVXBvAnYgqMUxkHhPvgblBbL3aos6GJu3HiDmjBy7aKp&#10;lXsdhXH0hML+b39hHDkxVru/pim0j+qxfWP7ZmHf4AHtad9gyyZTMYz2DZ4BadySMdQIUyg9DBmP&#10;AzA/Qr7ZUu0k0lY9sNy77ZNLbRrKBFpcyT7nfRv6MeWdmjZtXiwdqXbbNjpibNU4wWzIIwLC5vSx&#10;aj6kPwYi/wCc8l4Sx/5OuVY88qn8jF7gi/KHQ9o2ZI9Kh6V1I73osm8eSkY3ZrsOaulw91bfqUkH&#10;dRha62hcJOWDPe24GxrGshgr2lxJbup4qVa7M3QFowdrtApd6UUIPkxhoeGjrR7ZUeNecgHI6jF6&#10;Nk2o0dzf7vWByiXb2DFrt6f+VJkUpKXWC48QzLBupz+pu9Tccpg3YHzCP8o8NMrpqj06eERgHrE4&#10;73yZllhlh2Rz7C26u1qUs1zf207R3fLx+tFZ3IAFw4AmvwHjBOrwih0UA9f+N7YzcPkMXLMfDFyQ&#10;Mqi83/WWjEDcIcBFkEbiUeCFYmfLteJ1mYl5nq3+gFph7/IShz1dT++yHLZdZT6C/ZX45X0Jv8OM&#10;zLN8Onv3Dn+G+jQQb/2y/raZAgjLirBQP//74x9pvnEEql+NSshc+D3TZRxOolZ83PN0IiVXgZ94&#10;8OIZ6WmpkjgUKZGpg1ESe9qjMIjfyIIviImkNSaiqhMm2kNZkjXtoRcJatWuokGSbEGQXiTFd+qh&#10;RMlinGhzgwZmVYO/VJCyKrVknptU1SuVAI6JUxkbHoJMDa5U5LfX75e5fPPIp+Bj7Gqr0Gj2TJQK&#10;DxQypToFStXzsCnDFXgZ/mS46vSmyf145YrT1snOFQfjS/14OmvV7mIAenrxC3UCnj1cMZHil9Ic&#10;Uk5aFBwaytkHBa28wN3OnaRECkofDVzLyoIgbBOpuhNHI1LtKignsuZqjYvEMGKqZjWepluhzMhi&#10;nGhzvIGmBiZSRyVSask8N5GSE63iQppA6c9GcArX3FbDgYjUr45NYRk8JlKnQKTAKcxwVQfbG5mw&#10;1liyTaQYri43WSFKIGjm9IOJlH6XrzywhVUp9FYO04pxJ3e+cMVEionUQUSq56li6uILIddPFTSv&#10;D2lUXndxSiNIoLicrhHwqyJSdSdM7IOCzJORqV1FgxM9JSIlxUNEql0PZUYHEimDBiZSRyVSaiqf&#10;G5nqFdQRkTI2HIZIfZiI/xRH+xURKXyjOhOpUyBSPY9MM1yZIlL1s21CRIarGZyHkrnCdkGlVxCR&#10;Onu4YiLFROoQIjUG10tPF5+fjGHLDjQpdL1xHLdFpET1IZn7B9u2X0Wk2v1vgxCpdhW9kUmGEURa&#10;OEekus88wXCfQK6EmsrnJlJyKW0Fmp47IvX+X5/cf/1CIoWH1JlInQCRGoN57glX1TFfAVeJ35aJ&#10;XptXhiv5+kVr12ID4ziBAk+j2rEwhqvq2K7heK8pL+IocMVEionUQUQKntu+yOR7kHABe1VvPIZX&#10;jKvXRRrPSHmJO4GTw9K7w0Tq7xcOI5NN/YdX4OJ7xUTqY+SHvj5I8CsiUhgNYyJ1CkQKXHaDwlWI&#10;c78ngQLgKqkO7zFcMVyJOkXC1QUfbeWKGK5EWQG5yxu4ThITKazYABVDPy2gLsOXtCi/pjl4OSAg&#10;8nMmyj5AjYf/jpyHXFTFKP5zn+b8wpDLZ3hhyHjAYhMhsAJ40Y14gvYhkxu9ACJVdcKUyDBMRKpV&#10;RcNb95TUPg/Fi4hUq54eqX0GDZzad9TUPjWVzx6RqlZQR2pfvdRIw2FS+35R/b7r7Oavr7mTZ7Lo&#10;EGNTvhGrb529uy+z+aIUG6GaXapfAJLe/ib+9TmwacDKEoxNI+BBWGO2euJN8MfYxHl88jW99ECU&#10;XDLni00cfjqT8BMA1u3lwy1glNiuApm8W0w/pGVKf0cku5z52V22vJnlb/9fAAAAAP//AwBQSwME&#10;FAAGAAgAAAAhAMC9EM7iAAAADAEAAA8AAABkcnMvZG93bnJldi54bWxMj0FvgkAQhe9N+h8206S3&#10;ukDVCmUxxrQ9GZNqE+NthRGI7CxhV8B/3/HU3mbmvbz5XrocTSN67FxtSUE4CUAg5baoqVTws/98&#10;WYBwXlOhG0uo4IYOltnjQ6qTwg70jf3Ol4JDyCVaQeV9m0jp8gqNdhPbIrF2tp3RnteulEWnBw43&#10;jYyCYC6Nrok/VLrFdYX5ZXc1Cr4GPaxew49+czmvb8f9bHvYhKjU89O4egfhcfR/ZrjjMzpkzHSy&#10;VyqcaBTM3pjc830eTUHcDUG84HYnnqZxHIHMUvm/RPYLAAD//wMAUEsBAi0AFAAGAAgAAAAhALaD&#10;OJL+AAAA4QEAABMAAAAAAAAAAAAAAAAAAAAAAFtDb250ZW50X1R5cGVzXS54bWxQSwECLQAUAAYA&#10;CAAAACEAOP0h/9YAAACUAQAACwAAAAAAAAAAAAAAAAAvAQAAX3JlbHMvLnJlbHNQSwECLQAUAAYA&#10;CAAAACEAza99lVoYAABaYgEADgAAAAAAAAAAAAAAAAAuAgAAZHJzL2Uyb0RvYy54bWxQSwECLQAU&#10;AAYACAAAACEAwL0QzuIAAAAMAQAADwAAAAAAAAAAAAAAAAC0GgAAZHJzL2Rvd25yZXYueG1sUEsF&#10;BgAAAAAEAAQA8wAAAMMbAAAAAA==&#10;">
                <v:shape id="_x0000_s1027" style="position:absolute;left:21481;width:29739;height:1936;visibility:visible;mso-wrap-style:square;v-text-anchor:middle" coordsize="2973939,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VMwAAAAN0AAAAPAAAAZHJzL2Rvd25yZXYueG1sRE/LisIw&#10;FN0P+A/hCm4GTVrxQTWKDCoufX3Apbm2xeamNBlb5+sni4FZHs57ve1tLV7U+sqxhmSiQBDnzlRc&#10;aLjfDuMlCB+QDdaOScObPGw3g481ZsZ1fKHXNRQihrDPUEMZQpNJ6fOSLPqJa4gj93CtxRBhW0jT&#10;YhfDbS1TpebSYsWxocSGvkrKn9dvq+HnhmpfH5WcnvOke1DqkvB50no07HcrEIH68C/+c5+Mhtki&#10;jfvjm/gE5OYXAAD//wMAUEsBAi0AFAAGAAgAAAAhANvh9svuAAAAhQEAABMAAAAAAAAAAAAAAAAA&#10;AAAAAFtDb250ZW50X1R5cGVzXS54bWxQSwECLQAUAAYACAAAACEAWvQsW78AAAAVAQAACwAAAAAA&#10;AAAAAAAAAAAfAQAAX3JlbHMvLnJlbHNQSwECLQAUAAYACAAAACEA8/QFTMAAAADdAAAADwAAAAAA&#10;AAAAAAAAAAAHAgAAZHJzL2Rvd25yZXYueG1sUEsFBgAAAAADAAMAtwAAAPQCAAAAAA==&#10;" adj="-11796480,,5400" path="m,l2973939,r,166287l,166287,,xe" fillcolor="#f3e600" stroked="f" strokeweight=".45228mm">
                  <v:stroke joinstyle="miter"/>
                  <v:formulas/>
                  <v:path arrowok="t" o:connecttype="custom" o:connectlocs="0,0;2973939,0;2973939,193679;0,193679" o:connectangles="0,0,0,0" textboxrect="0,0,2973939,166286"/>
                  <v:textbox>
                    <w:txbxContent>
                      <w:p w14:paraId="183C700D" w14:textId="77777777" w:rsidR="00851B11" w:rsidRPr="0055735D" w:rsidRDefault="00851B11" w:rsidP="00851B11">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61A36DF3" w14:textId="77777777" w:rsidR="00851B11" w:rsidRPr="00353D0A" w:rsidRDefault="00851B11" w:rsidP="00851B11">
                        <w:pPr>
                          <w:jc w:val="center"/>
                          <w:rPr>
                            <w:sz w:val="8"/>
                            <w:szCs w:val="8"/>
                            <w:lang w:bidi="ar-JO"/>
                          </w:rPr>
                        </w:pPr>
                      </w:p>
                    </w:txbxContent>
                  </v:textbox>
                </v:shape>
                <v:shape id="_x0000_s1028" style="position:absolute;left:21482;width:29739;height:1936;visibility:visible;mso-wrap-style:square;v-text-anchor:middle" coordsize="2973939,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5xgAAAN0AAAAPAAAAZHJzL2Rvd25yZXYueG1sRI/RasJA&#10;FETfC/2H5Rb6ppukqDW6hiIUWtSHqh9wzV6zodm7Ibua9O9dQejjMDNnmGUx2EZcqfO1YwXpOAFB&#10;XDpdc6XgePgcvYPwAVlj45gU/JGHYvX8tMRcu55/6LoPlYgQ9jkqMCG0uZS+NGTRj11LHL2z6yyG&#10;KLtK6g77CLeNzJJkKi3WHBcMtrQ2VP7uL1ZB8318y/r5xmyHzUxOdqbKDqdeqdeX4WMBItAQ/sOP&#10;9pdWMJllKdzfxCcgVzcAAAD//wMAUEsBAi0AFAAGAAgAAAAhANvh9svuAAAAhQEAABMAAAAAAAAA&#10;AAAAAAAAAAAAAFtDb250ZW50X1R5cGVzXS54bWxQSwECLQAUAAYACAAAACEAWvQsW78AAAAVAQAA&#10;CwAAAAAAAAAAAAAAAAAfAQAAX3JlbHMvLnJlbHNQSwECLQAUAAYACAAAACEAPiY3+cYAAADdAAAA&#10;DwAAAAAAAAAAAAAAAAAHAgAAZHJzL2Rvd25yZXYueG1sUEsFBgAAAAADAAMAtwAAAPoCAAAAAA==&#10;" path="m,l2973939,r,166287l,166287,,xe" filled="f" strokeweight=".08742mm">
                  <v:stroke endcap="round"/>
                  <v:path arrowok="t" o:connecttype="custom" o:connectlocs="0,0;2973939,0;2973939,193676;0,193676" o:connectangles="0,0,0,0"/>
                </v:shape>
                <v:shape id="_x0000_s1029" style="position:absolute;left:25943;top:2170;width:20817;height:1844;visibility:visible;mso-wrap-style:square;v-text-anchor:middle" coordsize="2081708,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bGxQAAAN0AAAAPAAAAZHJzL2Rvd25yZXYueG1sRI9Bi8Iw&#10;FITvgv8hPGFvNrWwulSjyIIgiIi6LOzt0TzbYvPSbWKt/nojCB6HmfmGmS06U4mWGldaVjCKYhDE&#10;mdUl5wp+jqvhFwjnkTVWlknBjRws5v3eDFNtr7yn9uBzESDsUlRQeF+nUrqsIIMusjVx8E62MeiD&#10;bHKpG7wGuKlkEsdjabDksFBgTd8FZefDxShY+v/t5rgtq82vo/Nojbvb371V6mPQLacgPHX+HX61&#10;11rB5yRJ4PkmPAE5fwAAAP//AwBQSwECLQAUAAYACAAAACEA2+H2y+4AAACFAQAAEwAAAAAAAAAA&#10;AAAAAAAAAAAAW0NvbnRlbnRfVHlwZXNdLnhtbFBLAQItABQABgAIAAAAIQBa9CxbvwAAABUBAAAL&#10;AAAAAAAAAAAAAAAAAB8BAABfcmVscy8ucmVsc1BLAQItABQABgAIAAAAIQDxTBbGxQAAAN0AAAAP&#10;AAAAAAAAAAAAAAAAAAcCAABkcnMvZG93bnJldi54bWxQSwUGAAAAAAMAAwC3AAAA+QIAAAAA&#10;" adj="-11796480,,5400" path="m,l2081709,r,166287l,166287,,xe" fillcolor="#e52421" stroked="f" strokeweight=".45228mm">
                  <v:stroke joinstyle="miter"/>
                  <v:formulas/>
                  <v:path arrowok="t" o:connecttype="custom" o:connectlocs="0,0;2081709,0;2081709,184346;0,184346" o:connectangles="0,0,0,0" textboxrect="0,0,2081708,166286"/>
                  <v:textbox>
                    <w:txbxContent>
                      <w:p w14:paraId="71F50141" w14:textId="77777777" w:rsidR="00851B11" w:rsidRPr="00851B11" w:rsidRDefault="00851B11" w:rsidP="00851B11">
                        <w:pPr>
                          <w:jc w:val="center"/>
                          <w:rPr>
                            <w:color w:val="FFFFFF"/>
                            <w:sz w:val="14"/>
                            <w:szCs w:val="14"/>
                            <w:rtl/>
                            <w:lang w:bidi="ar-JO"/>
                          </w:rPr>
                        </w:pPr>
                        <w:r w:rsidRPr="00851B11">
                          <w:rPr>
                            <w:rFonts w:hint="cs"/>
                            <w:color w:val="FFFFFF"/>
                            <w:sz w:val="14"/>
                            <w:szCs w:val="14"/>
                            <w:rtl/>
                            <w:lang w:bidi="ar-JO"/>
                          </w:rPr>
                          <w:t>عطل الطاقة الرئيسي وتشغيل المولد غير المخطط له</w:t>
                        </w:r>
                      </w:p>
                    </w:txbxContent>
                  </v:textbox>
                </v:shape>
                <v:shape id="_x0000_s1030" style="position:absolute;left:25943;top:2170;width:20817;height:1844;visibility:visible;mso-wrap-style:square;v-text-anchor:middle" coordsize="2081708,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zKgyAAAAN0AAAAPAAAAZHJzL2Rvd25yZXYueG1sRI9fS8NA&#10;EMTfC36HYwVfxF6a1j/EXkspSONLpVEQ35bcmkRzeyG3bdNv7xWEPg4z8xtmvhxcqw7Uh8azgck4&#10;AUVcettwZeDj/eXuCVQQZIutZzJwogDLxdVojpn1R97RoZBKRQiHDA3UIl2mdShrchjGviOO3rfv&#10;HUqUfaVtj8cId61Ok+RBO2w4LtTY0bqm8rfYOwNfUuWvs+Kz20u+2bztVtsh/bk15uZ6WD2DEhrk&#10;Ev5v59bA/WM6hfOb+AT04g8AAP//AwBQSwECLQAUAAYACAAAACEA2+H2y+4AAACFAQAAEwAAAAAA&#10;AAAAAAAAAAAAAAAAW0NvbnRlbnRfVHlwZXNdLnhtbFBLAQItABQABgAIAAAAIQBa9CxbvwAAABUB&#10;AAALAAAAAAAAAAAAAAAAAB8BAABfcmVscy8ucmVsc1BLAQItABQABgAIAAAAIQC03zKgyAAAAN0A&#10;AAAPAAAAAAAAAAAAAAAAAAcCAABkcnMvZG93bnJldi54bWxQSwUGAAAAAAMAAwC3AAAA/AIAAAAA&#10;" path="m,l2081709,r,166287l,166287,,xe" filled="f" strokeweight=".08742mm">
                  <v:stroke endcap="round"/>
                  <v:path arrowok="t" o:connecttype="custom" o:connectlocs="0,0;2081709,0;2081709,184338;0,184338" o:connectangles="0,0,0,0"/>
                </v:shape>
                <v:shape id="_x0000_s1031" style="position:absolute;left:47618;top:4343;width:18437;height:43088;visibility:visible;mso-wrap-style:square;v-text-anchor:middle" coordsize="1843747,4308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DxAAAAN0AAAAPAAAAZHJzL2Rvd25yZXYueG1sRI9La8Mw&#10;EITvhf4HsYXeGjmhiYMbJZhAwadAHpDrYm0tU2vlWKof/74KBHIcZuebnc1utI3oqfO1YwXzWQKC&#10;uHS65krB5fz9sQbhA7LGxjEpmMjDbvv6ssFMu4GP1J9CJSKEfYYKTAhtJqUvDVn0M9cSR+/HdRZD&#10;lF0ldYdDhNtGLpJkJS3WHBsMtrQ3VP6e/mx8I59y8rfC7OfXpOIr3taHFJV6fxvzLxCBxvA8fqQL&#10;rWCZLj7hviYiQG7/AQAA//8DAFBLAQItABQABgAIAAAAIQDb4fbL7gAAAIUBAAATAAAAAAAAAAAA&#10;AAAAAAAAAABbQ29udGVudF9UeXBlc10ueG1sUEsBAi0AFAAGAAgAAAAhAFr0LFu/AAAAFQEAAAsA&#10;AAAAAAAAAAAAAAAAHwEAAF9yZWxzLy5yZWxzUEsBAi0AFAAGAAgAAAAhAGv1n4PEAAAA3QAAAA8A&#10;AAAAAAAAAAAAAAAABwIAAGRycy9kb3ducmV2LnhtbFBLBQYAAAAAAwADALcAAAD4AgAAAAA=&#10;" adj="-11796480,,5400" path="m,l1843748,r,4308802l,4308802,,xe" stroked="f" strokeweight=".45228mm">
                  <v:stroke joinstyle="miter"/>
                  <v:formulas/>
                  <v:path arrowok="t" o:connecttype="custom" o:connectlocs="0,0;1843748,0;1843748,4308802;0,4308802" o:connectangles="0,0,0,0" textboxrect="0,0,1843747,4308801"/>
                  <v:textbox>
                    <w:txbxContent>
                      <w:p w14:paraId="6B66E361" w14:textId="77777777" w:rsidR="00851B11" w:rsidRPr="0055735D" w:rsidRDefault="00851B11" w:rsidP="00851B11">
                        <w:pPr>
                          <w:jc w:val="center"/>
                          <w:rPr>
                            <w:b/>
                            <w:bCs/>
                            <w:sz w:val="12"/>
                            <w:szCs w:val="12"/>
                            <w:rtl/>
                            <w:lang w:bidi="ar-JO"/>
                          </w:rPr>
                        </w:pPr>
                        <w:r w:rsidRPr="0055735D">
                          <w:rPr>
                            <w:rFonts w:hint="cs"/>
                            <w:b/>
                            <w:bCs/>
                            <w:sz w:val="12"/>
                            <w:szCs w:val="12"/>
                            <w:rtl/>
                            <w:lang w:bidi="ar-JO"/>
                          </w:rPr>
                          <w:t xml:space="preserve">جهات </w:t>
                        </w:r>
                        <w:r w:rsidRPr="0055735D">
                          <w:rPr>
                            <w:rFonts w:hint="cs"/>
                            <w:b/>
                            <w:bCs/>
                            <w:sz w:val="12"/>
                            <w:szCs w:val="12"/>
                            <w:rtl/>
                            <w:lang w:bidi="ar-JO"/>
                          </w:rPr>
                          <w:t>الاتصال المطلوبة لفريق إدارة الأزمات:</w:t>
                        </w:r>
                      </w:p>
                      <w:p w14:paraId="652DEF6E" w14:textId="77777777" w:rsidR="00851B11" w:rsidRPr="0055735D" w:rsidRDefault="00851B11" w:rsidP="00851B11">
                        <w:pPr>
                          <w:bidi/>
                          <w:rPr>
                            <w:b/>
                            <w:bCs/>
                            <w:sz w:val="8"/>
                            <w:szCs w:val="8"/>
                            <w:rtl/>
                            <w:lang w:bidi="ar-JO"/>
                          </w:rPr>
                        </w:pPr>
                        <w:r w:rsidRPr="0055735D">
                          <w:rPr>
                            <w:rFonts w:hint="cs"/>
                            <w:b/>
                            <w:bCs/>
                            <w:sz w:val="8"/>
                            <w:szCs w:val="8"/>
                            <w:rtl/>
                            <w:lang w:bidi="ar-JO"/>
                          </w:rPr>
                          <w:t>مورد التوزيع الكهربائي</w:t>
                        </w:r>
                      </w:p>
                      <w:p w14:paraId="2E473E15" w14:textId="77777777" w:rsidR="00851B11" w:rsidRPr="0055735D" w:rsidRDefault="00851B11" w:rsidP="00851B11">
                        <w:pPr>
                          <w:bidi/>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7E256D6A"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7CE367C7" w14:textId="77777777" w:rsidR="00851B11" w:rsidRPr="0055735D" w:rsidRDefault="00851B11" w:rsidP="00851B11">
                        <w:pPr>
                          <w:bidi/>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3B112944" w14:textId="77777777" w:rsidR="00851B11" w:rsidRPr="0055735D" w:rsidRDefault="00851B11" w:rsidP="00851B11">
                        <w:pPr>
                          <w:bidi/>
                          <w:rPr>
                            <w:b/>
                            <w:bCs/>
                            <w:sz w:val="8"/>
                            <w:szCs w:val="8"/>
                            <w:rtl/>
                            <w:lang w:bidi="ar-JO"/>
                          </w:rPr>
                        </w:pPr>
                      </w:p>
                      <w:p w14:paraId="1C68E5CE" w14:textId="77777777" w:rsidR="00851B11" w:rsidRPr="0055735D" w:rsidRDefault="00851B11" w:rsidP="00851B11">
                        <w:pPr>
                          <w:bidi/>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7F44C9FA"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D057A3A"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62EC708" w14:textId="77777777" w:rsidR="00851B11" w:rsidRPr="0055735D" w:rsidRDefault="00851B11" w:rsidP="00851B11">
                        <w:pPr>
                          <w:bidi/>
                          <w:rPr>
                            <w:b/>
                            <w:bCs/>
                            <w:sz w:val="8"/>
                            <w:szCs w:val="8"/>
                            <w:rtl/>
                            <w:lang w:bidi="ar-JO"/>
                          </w:rPr>
                        </w:pPr>
                      </w:p>
                      <w:p w14:paraId="6B964E14" w14:textId="77777777" w:rsidR="00851B11" w:rsidRPr="0055735D" w:rsidRDefault="00851B11" w:rsidP="00851B11">
                        <w:pPr>
                          <w:bidi/>
                          <w:rPr>
                            <w:b/>
                            <w:bCs/>
                            <w:sz w:val="8"/>
                            <w:szCs w:val="8"/>
                            <w:rtl/>
                            <w:lang w:bidi="ar-JO"/>
                          </w:rPr>
                        </w:pPr>
                        <w:r w:rsidRPr="0055735D">
                          <w:rPr>
                            <w:rFonts w:hint="cs"/>
                            <w:b/>
                            <w:bCs/>
                            <w:sz w:val="8"/>
                            <w:szCs w:val="8"/>
                            <w:rtl/>
                            <w:lang w:bidi="ar-JO"/>
                          </w:rPr>
                          <w:t>الشخص المتواجد في الموقع</w:t>
                        </w:r>
                      </w:p>
                      <w:p w14:paraId="003E3CBF"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6EAD1904"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01A5A00D" w14:textId="77777777" w:rsidR="00851B11" w:rsidRPr="0055735D" w:rsidRDefault="00851B11" w:rsidP="00851B11">
                        <w:pPr>
                          <w:bidi/>
                          <w:rPr>
                            <w:b/>
                            <w:bCs/>
                            <w:sz w:val="8"/>
                            <w:szCs w:val="8"/>
                            <w:rtl/>
                            <w:lang w:bidi="ar-JO"/>
                          </w:rPr>
                        </w:pPr>
                      </w:p>
                      <w:p w14:paraId="49F9BC4F" w14:textId="77777777" w:rsidR="00851B11" w:rsidRPr="0055735D" w:rsidRDefault="00851B11" w:rsidP="00851B11">
                        <w:pPr>
                          <w:bidi/>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0CB9F546"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550343D0"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794D640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2903DFE6" w14:textId="77777777" w:rsidR="00851B11" w:rsidRPr="0055735D" w:rsidRDefault="00851B11" w:rsidP="00851B11">
                        <w:pPr>
                          <w:bidi/>
                          <w:rPr>
                            <w:b/>
                            <w:bCs/>
                            <w:sz w:val="8"/>
                            <w:szCs w:val="8"/>
                            <w:rtl/>
                            <w:lang w:bidi="ar-JO"/>
                          </w:rPr>
                        </w:pPr>
                      </w:p>
                      <w:p w14:paraId="14B15598" w14:textId="77777777" w:rsidR="00851B11" w:rsidRPr="0055735D" w:rsidRDefault="00851B11" w:rsidP="00851B11">
                        <w:pPr>
                          <w:bidi/>
                          <w:rPr>
                            <w:b/>
                            <w:bCs/>
                            <w:sz w:val="8"/>
                            <w:szCs w:val="8"/>
                            <w:rtl/>
                            <w:lang w:bidi="ar-JO"/>
                          </w:rPr>
                        </w:pPr>
                        <w:r w:rsidRPr="0055735D">
                          <w:rPr>
                            <w:rFonts w:hint="cs"/>
                            <w:b/>
                            <w:bCs/>
                            <w:sz w:val="8"/>
                            <w:szCs w:val="8"/>
                            <w:rtl/>
                            <w:lang w:bidi="ar-JO"/>
                          </w:rPr>
                          <w:t>مكتب المساعدة بالمستشفى</w:t>
                        </w:r>
                      </w:p>
                      <w:p w14:paraId="722D764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551FFF6D"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796CCE4" w14:textId="77777777" w:rsidR="00851B11" w:rsidRPr="0055735D" w:rsidRDefault="00851B11" w:rsidP="00851B11">
                        <w:pPr>
                          <w:bidi/>
                          <w:rPr>
                            <w:b/>
                            <w:bCs/>
                            <w:sz w:val="8"/>
                            <w:szCs w:val="8"/>
                            <w:rtl/>
                            <w:lang w:bidi="ar-JO"/>
                          </w:rPr>
                        </w:pPr>
                      </w:p>
                      <w:p w14:paraId="7F3F2DED" w14:textId="77777777" w:rsidR="00851B11" w:rsidRPr="0055735D" w:rsidRDefault="00851B11" w:rsidP="00851B11">
                        <w:pPr>
                          <w:bidi/>
                          <w:rPr>
                            <w:b/>
                            <w:bCs/>
                            <w:sz w:val="8"/>
                            <w:szCs w:val="8"/>
                            <w:rtl/>
                            <w:lang w:bidi="ar-JO"/>
                          </w:rPr>
                        </w:pPr>
                        <w:r w:rsidRPr="0055735D">
                          <w:rPr>
                            <w:rFonts w:hint="cs"/>
                            <w:b/>
                            <w:bCs/>
                            <w:sz w:val="8"/>
                            <w:szCs w:val="8"/>
                            <w:rtl/>
                            <w:lang w:bidi="ar-JO"/>
                          </w:rPr>
                          <w:t>غرفة التحكم بنظام إدارة المباني</w:t>
                        </w:r>
                      </w:p>
                      <w:p w14:paraId="35D1DAE7"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4EC7A8D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CA5CAB3" w14:textId="77777777" w:rsidR="00851B11" w:rsidRPr="0055735D" w:rsidRDefault="00851B11" w:rsidP="00851B11">
                        <w:pPr>
                          <w:bidi/>
                          <w:rPr>
                            <w:b/>
                            <w:bCs/>
                            <w:sz w:val="8"/>
                            <w:szCs w:val="8"/>
                            <w:rtl/>
                            <w:lang w:bidi="ar-JO"/>
                          </w:rPr>
                        </w:pPr>
                      </w:p>
                      <w:p w14:paraId="5F5E1981" w14:textId="77777777" w:rsidR="00851B11" w:rsidRPr="0055735D" w:rsidRDefault="00851B11" w:rsidP="00851B11">
                        <w:pPr>
                          <w:bidi/>
                          <w:rPr>
                            <w:b/>
                            <w:bCs/>
                            <w:sz w:val="8"/>
                            <w:szCs w:val="8"/>
                            <w:rtl/>
                            <w:lang w:bidi="ar-JO"/>
                          </w:rPr>
                        </w:pPr>
                        <w:r w:rsidRPr="0055735D">
                          <w:rPr>
                            <w:rFonts w:hint="cs"/>
                            <w:b/>
                            <w:bCs/>
                            <w:sz w:val="8"/>
                            <w:szCs w:val="8"/>
                            <w:rtl/>
                            <w:lang w:bidi="ar-JO"/>
                          </w:rPr>
                          <w:t>العامل الميداني المختص</w:t>
                        </w:r>
                      </w:p>
                      <w:p w14:paraId="380559F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4058DBA7"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2BEF72BB" w14:textId="77777777" w:rsidR="00851B11" w:rsidRPr="0055735D" w:rsidRDefault="00851B11" w:rsidP="00851B11">
                        <w:pPr>
                          <w:bidi/>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1C113A57" w14:textId="77777777" w:rsidR="00851B11" w:rsidRPr="0055735D" w:rsidRDefault="00851B11" w:rsidP="00851B11">
                        <w:pPr>
                          <w:bidi/>
                          <w:rPr>
                            <w:b/>
                            <w:bCs/>
                            <w:sz w:val="8"/>
                            <w:szCs w:val="8"/>
                            <w:lang w:bidi="ar-JO"/>
                          </w:rPr>
                        </w:pPr>
                      </w:p>
                      <w:p w14:paraId="5BF7DD3E" w14:textId="77777777" w:rsidR="00851B11" w:rsidRPr="0055735D" w:rsidRDefault="00851B11" w:rsidP="00851B11">
                        <w:pPr>
                          <w:bidi/>
                          <w:rPr>
                            <w:b/>
                            <w:bCs/>
                            <w:sz w:val="8"/>
                            <w:szCs w:val="8"/>
                            <w:rtl/>
                            <w:lang w:bidi="ar-JO"/>
                          </w:rPr>
                        </w:pPr>
                        <w:r w:rsidRPr="0055735D">
                          <w:rPr>
                            <w:rFonts w:hint="cs"/>
                            <w:b/>
                            <w:bCs/>
                            <w:sz w:val="8"/>
                            <w:szCs w:val="8"/>
                            <w:rtl/>
                            <w:lang w:bidi="ar-JO"/>
                          </w:rPr>
                          <w:t>فريق شركة تشغيل المرافق بالمستشفى</w:t>
                        </w:r>
                      </w:p>
                      <w:p w14:paraId="4EEF71DC"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2EFD2B2"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5572E55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3D4D29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69F7CC4" w14:textId="77777777" w:rsidR="00851B11" w:rsidRPr="0055735D" w:rsidRDefault="00851B11" w:rsidP="00851B11">
                        <w:pPr>
                          <w:bidi/>
                          <w:rPr>
                            <w:b/>
                            <w:bCs/>
                            <w:sz w:val="8"/>
                            <w:szCs w:val="8"/>
                            <w:lang w:bidi="ar-JO"/>
                          </w:rPr>
                        </w:pPr>
                      </w:p>
                      <w:p w14:paraId="2F822E7D" w14:textId="77777777" w:rsidR="00851B11" w:rsidRPr="0055735D" w:rsidRDefault="00851B11" w:rsidP="00851B11">
                        <w:pPr>
                          <w:bidi/>
                          <w:rPr>
                            <w:b/>
                            <w:bCs/>
                            <w:sz w:val="8"/>
                            <w:szCs w:val="8"/>
                            <w:rtl/>
                            <w:lang w:bidi="ar-JO"/>
                          </w:rPr>
                        </w:pPr>
                        <w:r w:rsidRPr="0055735D">
                          <w:rPr>
                            <w:rFonts w:hint="cs"/>
                            <w:b/>
                            <w:bCs/>
                            <w:sz w:val="8"/>
                            <w:szCs w:val="8"/>
                            <w:rtl/>
                            <w:lang w:bidi="ar-JO"/>
                          </w:rPr>
                          <w:t>فريق شركة إدارة المرافق</w:t>
                        </w:r>
                      </w:p>
                      <w:p w14:paraId="303E4F9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180606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4FFDFC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3738DF9D"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1BE7495A" w14:textId="77777777" w:rsidR="00851B11" w:rsidRPr="0055735D" w:rsidRDefault="00851B11" w:rsidP="00851B11">
                        <w:pPr>
                          <w:bidi/>
                          <w:rPr>
                            <w:b/>
                            <w:bCs/>
                            <w:sz w:val="8"/>
                            <w:szCs w:val="8"/>
                            <w:rtl/>
                            <w:lang w:bidi="ar-JO"/>
                          </w:rPr>
                        </w:pPr>
                      </w:p>
                      <w:p w14:paraId="12F5C7D5" w14:textId="77777777" w:rsidR="00851B11" w:rsidRPr="0055735D" w:rsidRDefault="00851B11" w:rsidP="00851B11">
                        <w:pPr>
                          <w:bidi/>
                          <w:rPr>
                            <w:b/>
                            <w:bCs/>
                            <w:sz w:val="8"/>
                            <w:szCs w:val="8"/>
                            <w:rtl/>
                            <w:lang w:bidi="ar-JO"/>
                          </w:rPr>
                        </w:pPr>
                        <w:r w:rsidRPr="0055735D">
                          <w:rPr>
                            <w:rFonts w:hint="cs"/>
                            <w:b/>
                            <w:bCs/>
                            <w:sz w:val="8"/>
                            <w:szCs w:val="8"/>
                            <w:rtl/>
                            <w:lang w:bidi="ar-JO"/>
                          </w:rPr>
                          <w:t>مركز قيادة مكافحة الحريق بالمستشفى</w:t>
                        </w:r>
                      </w:p>
                      <w:p w14:paraId="79FFEA73"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69D24732"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3022819" w14:textId="77777777" w:rsidR="00851B11" w:rsidRPr="0055735D" w:rsidRDefault="00851B11" w:rsidP="00851B11">
                        <w:pPr>
                          <w:bidi/>
                          <w:rPr>
                            <w:b/>
                            <w:bCs/>
                            <w:sz w:val="8"/>
                            <w:szCs w:val="8"/>
                            <w:rtl/>
                            <w:lang w:bidi="ar-JO"/>
                          </w:rPr>
                        </w:pPr>
                      </w:p>
                      <w:p w14:paraId="44C9263E"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73CCE63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16A90069"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6C817E9B"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3EE2DE92" w14:textId="77777777" w:rsidR="00851B11" w:rsidRPr="0055735D" w:rsidRDefault="00851B11" w:rsidP="00851B11">
                        <w:pPr>
                          <w:bidi/>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20814E00" w14:textId="77777777" w:rsidR="00851B11" w:rsidRPr="0055735D" w:rsidRDefault="00851B11" w:rsidP="00851B11">
                        <w:pPr>
                          <w:bidi/>
                          <w:rPr>
                            <w:b/>
                            <w:bCs/>
                            <w:sz w:val="8"/>
                            <w:szCs w:val="8"/>
                            <w:rtl/>
                            <w:lang w:bidi="ar-JO"/>
                          </w:rPr>
                        </w:pPr>
                      </w:p>
                      <w:p w14:paraId="1B9A0A01" w14:textId="77777777" w:rsidR="00851B11" w:rsidRPr="0055735D" w:rsidRDefault="00851B11" w:rsidP="00851B11">
                        <w:pPr>
                          <w:bidi/>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7F7E7E15"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32B7F4E6"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563AEC67"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2D8C04E2" w14:textId="77777777" w:rsidR="00851B11" w:rsidRPr="0055735D" w:rsidRDefault="00851B11" w:rsidP="00851B11">
                        <w:pPr>
                          <w:bidi/>
                          <w:rPr>
                            <w:b/>
                            <w:bCs/>
                            <w:sz w:val="8"/>
                            <w:szCs w:val="8"/>
                            <w:rtl/>
                            <w:lang w:bidi="ar-JO"/>
                          </w:rPr>
                        </w:pPr>
                      </w:p>
                      <w:p w14:paraId="6FA4274B" w14:textId="77777777" w:rsidR="00851B11" w:rsidRPr="0055735D" w:rsidRDefault="00851B11" w:rsidP="00851B11">
                        <w:pPr>
                          <w:bidi/>
                          <w:rPr>
                            <w:b/>
                            <w:bCs/>
                            <w:sz w:val="8"/>
                            <w:szCs w:val="8"/>
                            <w:rtl/>
                            <w:lang w:bidi="ar-JO"/>
                          </w:rPr>
                        </w:pPr>
                        <w:r w:rsidRPr="0055735D">
                          <w:rPr>
                            <w:rFonts w:hint="cs"/>
                            <w:b/>
                            <w:bCs/>
                            <w:sz w:val="8"/>
                            <w:szCs w:val="8"/>
                            <w:rtl/>
                            <w:lang w:bidi="ar-JO"/>
                          </w:rPr>
                          <w:t>لطلب أرقام التحويلات من هاتف خارجي</w:t>
                        </w:r>
                      </w:p>
                      <w:p w14:paraId="0784563F" w14:textId="77777777" w:rsidR="00851B11" w:rsidRPr="0055735D" w:rsidRDefault="00851B11" w:rsidP="00851B11">
                        <w:pPr>
                          <w:bidi/>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v:textbox>
                </v:shape>
                <v:shape id="_x0000_s1032" style="position:absolute;left:47618;top:4343;width:18437;height:43088;visibility:visible;mso-wrap-style:square;v-text-anchor:middle" coordsize="1843747,430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8aUxAAAAN0AAAAPAAAAZHJzL2Rvd25yZXYueG1sRI9Ba8JA&#10;FITvhf6H5RW81U2FVImu0hTEQk+aHDw+ss9NNPs2ZLcm/vuuIHgcZuYbZrUZbSuu1PvGsYKPaQKC&#10;uHK6YaOgLLbvCxA+IGtsHZOCG3nYrF9fVphpN/CerodgRISwz1BBHUKXSemrmiz6qeuIo3dyvcUQ&#10;ZW+k7nGIcNvKWZJ8SosNx4UaO/quqboc/qyCc17mTVVy+DVpl+8GHo+F2Ss1eRu/liACjeEZfrR/&#10;tIJ0Pkvh/iY+Abn+BwAA//8DAFBLAQItABQABgAIAAAAIQDb4fbL7gAAAIUBAAATAAAAAAAAAAAA&#10;AAAAAAAAAABbQ29udGVudF9UeXBlc10ueG1sUEsBAi0AFAAGAAgAAAAhAFr0LFu/AAAAFQEAAAsA&#10;AAAAAAAAAAAAAAAAHwEAAF9yZWxzLy5yZWxzUEsBAi0AFAAGAAgAAAAhADe/xpTEAAAA3QAAAA8A&#10;AAAAAAAAAAAAAAAABwIAAGRycy9kb3ducmV2LnhtbFBLBQYAAAAAAwADALcAAAD4AgAAAAA=&#10;" path="m,l1843748,r,4308802l,4308802,,xe" filled="f" strokeweight=".08742mm">
                  <v:stroke endcap="round"/>
                  <v:path arrowok="t" o:connecttype="custom" o:connectlocs="0,0;1843748,0;1843748,4308802;0,4308802" o:connectangles="0,0,0,0"/>
                </v:shape>
                <v:shape id="_x0000_s1033" style="position:absolute;left:30654;top:4343;width:11397;height:2560;visibility:visible;mso-wrap-style:square;v-text-anchor:middle" coordsize="1139638,256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6GxQAAAN0AAAAPAAAAZHJzL2Rvd25yZXYueG1sRI/NagIx&#10;FIX3Bd8hXKG7mnGgaqdGEdFil47torvL5HYy7eRmSKJOffpGEFwezs/HmS9724oT+dA4VjAeZSCI&#10;K6cbrhV8HLZPMxAhImtsHZOCPwqwXAwe5lhod+Y9ncpYizTCoUAFJsaukDJUhiyGkeuIk/ftvMWY&#10;pK+l9nhO47aVeZZNpMWGE8FgR2tD1W95tAlyMF+1O7qNf8/Hs5L3P58vbxelHof96hVEpD7ew7f2&#10;Tit4nuYTuL5JT0Au/gEAAP//AwBQSwECLQAUAAYACAAAACEA2+H2y+4AAACFAQAAEwAAAAAAAAAA&#10;AAAAAAAAAAAAW0NvbnRlbnRfVHlwZXNdLnhtbFBLAQItABQABgAIAAAAIQBa9CxbvwAAABUBAAAL&#10;AAAAAAAAAAAAAAAAAB8BAABfcmVscy8ucmVsc1BLAQItABQABgAIAAAAIQCanV6GxQAAAN0AAAAP&#10;AAAAAAAAAAAAAAAAAAcCAABkcnMvZG93bnJldi54bWxQSwUGAAAAAAMAAwC3AAAA+QIAAAAA&#10;" adj="-11796480,,5400" path="m,l1139638,r,256027l,256027,,xe" stroked="f" strokeweight=".45228mm">
                  <v:stroke joinstyle="miter"/>
                  <v:formulas/>
                  <v:path arrowok="t" o:connecttype="custom" o:connectlocs="0,0;1139638,0;1139638,256027;0,256027" o:connectangles="0,0,0,0" textboxrect="0,0,1139638,256026"/>
                  <v:textbox>
                    <w:txbxContent>
                      <w:p w14:paraId="7DDDF2BB" w14:textId="77777777" w:rsidR="00851B11" w:rsidRPr="0055735D" w:rsidRDefault="00851B11" w:rsidP="00851B11">
                        <w:pPr>
                          <w:jc w:val="center"/>
                          <w:rPr>
                            <w:b/>
                            <w:bCs/>
                            <w:sz w:val="14"/>
                            <w:szCs w:val="14"/>
                            <w:lang w:bidi="ar-JO"/>
                          </w:rPr>
                        </w:pPr>
                        <w:r w:rsidRPr="0055735D">
                          <w:rPr>
                            <w:rFonts w:hint="cs"/>
                            <w:b/>
                            <w:bCs/>
                            <w:sz w:val="14"/>
                            <w:szCs w:val="14"/>
                            <w:rtl/>
                            <w:lang w:bidi="ar-JO"/>
                          </w:rPr>
                          <w:t>إبلاغ مكتب المساعدة بالوضع</w:t>
                        </w:r>
                      </w:p>
                    </w:txbxContent>
                  </v:textbox>
                </v:shape>
                <v:shape id="_x0000_s1034" style="position:absolute;left:30654;top:4343;width:11397;height:2560;visibility:visible;mso-wrap-style:square;v-text-anchor:middle" coordsize="1139638,25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z7yAAAAN0AAAAPAAAAZHJzL2Rvd25yZXYueG1sRI9Pa8JA&#10;FMTvBb/D8gq91U2FGkldxT9YFPFg2kN7e2SfSWr2bdjdmvjtXaHQ4zAzv2Gm89404kLO15YVvAwT&#10;EMSF1TWXCj4/Ns8TED4ga2wsk4IreZjPBg9TzLTt+EiXPJQiQthnqKAKoc2k9EVFBv3QtsTRO1ln&#10;METpSqkddhFuGjlKkrE0WHNcqLClVUXFOf81Cpbj5X4X1j8pbg6n9bcru/ev1UKpp8d+8QYiUB/+&#10;w3/trVbwmo5SuL+JT0DObgAAAP//AwBQSwECLQAUAAYACAAAACEA2+H2y+4AAACFAQAAEwAAAAAA&#10;AAAAAAAAAAAAAAAAW0NvbnRlbnRfVHlwZXNdLnhtbFBLAQItABQABgAIAAAAIQBa9CxbvwAAABUB&#10;AAALAAAAAAAAAAAAAAAAAB8BAABfcmVscy8ucmVsc1BLAQItABQABgAIAAAAIQD5kez7yAAAAN0A&#10;AAAPAAAAAAAAAAAAAAAAAAcCAABkcnMvZG93bnJldi54bWxQSwUGAAAAAAMAAwC3AAAA/AIAAAAA&#10;" path="m,l1139638,r,256027l,256027,,xe" filled="f" strokeweight=".08742mm">
                  <v:stroke endcap="round"/>
                  <v:path arrowok="t" o:connecttype="custom" o:connectlocs="0,0;1139638,0;1139638,256027;0,256027" o:connectangles="0,0,0,0"/>
                </v:shape>
                <v:shape id="_x0000_s1035" style="position:absolute;left:30654;top:6903;width:11388;height:5549;visibility:visible;mso-wrap-style:square;v-text-anchor:middle" coordsize="1138823,554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OCwgAAAN0AAAAPAAAAZHJzL2Rvd25yZXYueG1sRE/Pa8Iw&#10;FL4P/B/CE3ab6Rxa6YxSBNkQD64Tdn00b2mxeSlJqt1/vxwEjx/f7/V2tJ24kg+tYwWvswwEce10&#10;y0bB+Xv/sgIRIrLGzjEp+KMA283kaY2Fdjf+omsVjUghHApU0MTYF1KGuiGLYeZ64sT9Om8xJuiN&#10;1B5vKdx2cp5lS2mx5dTQYE+7hupLNVgFh+ot/6n85cTDKT+WrRnMR0lKPU/H8h1EpDE+xHf3p1aw&#10;yOdpbnqTnoDc/AMAAP//AwBQSwECLQAUAAYACAAAACEA2+H2y+4AAACFAQAAEwAAAAAAAAAAAAAA&#10;AAAAAAAAW0NvbnRlbnRfVHlwZXNdLnhtbFBLAQItABQABgAIAAAAIQBa9CxbvwAAABUBAAALAAAA&#10;AAAAAAAAAAAAAB8BAABfcmVscy8ucmVsc1BLAQItABQABgAIAAAAIQBVABOCwgAAAN0AAAAPAAAA&#10;AAAAAAAAAAAAAAcCAABkcnMvZG93bnJldi54bWxQSwUGAAAAAAMAAwC3AAAA9gIAAAAA&#10;" adj="-11796480,,5400" path="m,l1138824,r,554887l,554887,,xe" stroked="f" strokeweight=".45228mm">
                  <v:stroke joinstyle="miter"/>
                  <v:formulas/>
                  <v:path arrowok="t" o:connecttype="custom" o:connectlocs="0,0;1138824,0;1138824,554887;0,554887" o:connectangles="0,0,0,0" textboxrect="0,0,1138823,554886"/>
                  <v:textbox>
                    <w:txbxContent>
                      <w:p w14:paraId="4EAD2ABC"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قيام </w:t>
                        </w:r>
                        <w:r w:rsidRPr="0055735D">
                          <w:rPr>
                            <w:rFonts w:hint="cs"/>
                            <w:b/>
                            <w:bCs/>
                            <w:sz w:val="10"/>
                            <w:szCs w:val="10"/>
                            <w:rtl/>
                            <w:lang w:bidi="ar-JO"/>
                          </w:rPr>
                          <w:t xml:space="preserve">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v:textbox>
                </v:shape>
                <v:shape id="_x0000_s1036" style="position:absolute;left:30654;top:6903;width:11388;height:5549;visibility:visible;mso-wrap-style:square;v-text-anchor:middle" coordsize="1138823,55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0dxQAAAN0AAAAPAAAAZHJzL2Rvd25yZXYueG1sRI9Ba8JA&#10;FITvQv/D8gredGNQq6mrSKnYk2AqqLdH9jWJZt+G7Krpv3cFweMwM98ws0VrKnGlxpWWFQz6EQji&#10;zOqScwW731VvAsJ5ZI2VZVLwTw4W87fODBNtb7yla+pzESDsElRQeF8nUrqsIIOub2vi4P3ZxqAP&#10;ssmlbvAW4KaScRSNpcGSw0KBNX0VlJ3Ti1HghiPeVId0pePjfjk9r79PW71TqvveLj9BeGr9K/xs&#10;/2gFo494Co834QnI+R0AAP//AwBQSwECLQAUAAYACAAAACEA2+H2y+4AAACFAQAAEwAAAAAAAAAA&#10;AAAAAAAAAAAAW0NvbnRlbnRfVHlwZXNdLnhtbFBLAQItABQABgAIAAAAIQBa9CxbvwAAABUBAAAL&#10;AAAAAAAAAAAAAAAAAB8BAABfcmVscy8ucmVsc1BLAQItABQABgAIAAAAIQBHcr0dxQAAAN0AAAAP&#10;AAAAAAAAAAAAAAAAAAcCAABkcnMvZG93bnJldi54bWxQSwUGAAAAAAMAAwC3AAAA+QIAAAAA&#10;" path="m,l1138824,r,554887l,554887,,xe" filled="f" strokeweight=".08742mm">
                  <v:stroke endcap="round"/>
                  <v:path arrowok="t" o:connecttype="custom" o:connectlocs="0,0;1138824,0;1138824,554887;0,554887" o:connectangles="0,0,0,0"/>
                </v:shape>
                <v:shape id="_x0000_s1037" style="position:absolute;left:30654;top:12452;width:11388;height:4269;visibility:visible;mso-wrap-style:square;v-text-anchor:middle" coordsize="1138823,426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ZHxAAAAN0AAAAPAAAAZHJzL2Rvd25yZXYueG1sRE/LasJA&#10;FN0X/IfhFtzVSRtsJc0kaLHqTuoLu7tkbh6YuRMyU41/31kUujycd5oPphVX6l1jWcHzJAJBXFjd&#10;cKXgsP98moFwHllja5kU3MlBno0eUky0vfEXXXe+EiGEXYIKau+7REpX1GTQTWxHHLjS9gZ9gH0l&#10;dY+3EG5a+RJFr9Jgw6Ghxo4+aiouux+jYLO+z07l8byIV8vvFu10e+6wVGr8OMzfQXga/L/4z73R&#10;CqZvcdgf3oQnILNfAAAA//8DAFBLAQItABQABgAIAAAAIQDb4fbL7gAAAIUBAAATAAAAAAAAAAAA&#10;AAAAAAAAAABbQ29udGVudF9UeXBlc10ueG1sUEsBAi0AFAAGAAgAAAAhAFr0LFu/AAAAFQEAAAsA&#10;AAAAAAAAAAAAAAAAHwEAAF9yZWxzLy5yZWxzUEsBAi0AFAAGAAgAAAAhAJC3tkfEAAAA3QAAAA8A&#10;AAAAAAAAAAAAAAAABwIAAGRycy9kb3ducmV2LnhtbFBLBQYAAAAAAwADALcAAAD4AgAAAAA=&#10;" adj="-11796480,,5400" path="m,l1138824,r,426874l,426874,,xe" fillcolor="#d8d8d8" stroked="f" strokeweight=".45228mm">
                  <v:stroke joinstyle="miter"/>
                  <v:formulas/>
                  <v:path arrowok="t" o:connecttype="custom" o:connectlocs="0,0;1138824,0;1138824,426874;0,426874" o:connectangles="0,0,0,0" textboxrect="0,0,1138823,426873"/>
                  <v:textbox>
                    <w:txbxContent>
                      <w:p w14:paraId="048A503E" w14:textId="77777777" w:rsidR="00851B11" w:rsidRPr="0055735D" w:rsidRDefault="00851B11" w:rsidP="00851B11">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v:textbox>
                </v:shape>
                <v:shape id="_x0000_s1038" style="position:absolute;left:30654;top:12452;width:11388;height:4269;visibility:visible;mso-wrap-style:square;v-text-anchor:middle" coordsize="1138823,42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DUxgAAAN0AAAAPAAAAZHJzL2Rvd25yZXYueG1sRI9Pa8JA&#10;FMTvBb/D8oTe6iYW/xBdJVSKXjyYlIK3R/aZBLNvQ3Zr0m/vCoLHYWZ+w6y3g2nEjTpXW1YQTyIQ&#10;xIXVNZcKfvLvjyUI55E1NpZJwT852G5Gb2tMtO35RLfMlyJA2CWooPK+TaR0RUUG3cS2xMG72M6g&#10;D7Irpe6wD3DTyGkUzaXBmsNChS19VVRcsz+jIJ/uLrOizvfnY5bvTLZP0/i3V+p9PKQrEJ4G/wo/&#10;2wetYLb4jOHxJjwBubkDAAD//wMAUEsBAi0AFAAGAAgAAAAhANvh9svuAAAAhQEAABMAAAAAAAAA&#10;AAAAAAAAAAAAAFtDb250ZW50X1R5cGVzXS54bWxQSwECLQAUAAYACAAAACEAWvQsW78AAAAVAQAA&#10;CwAAAAAAAAAAAAAAAAAfAQAAX3JlbHMvLnJlbHNQSwECLQAUAAYACAAAACEARQdg1MYAAADdAAAA&#10;DwAAAAAAAAAAAAAAAAAHAgAAZHJzL2Rvd25yZXYueG1sUEsFBgAAAAADAAMAtwAAAPoCAAAAAA==&#10;" path="m,l1138824,r,426874l,426874,,xe" filled="f" strokeweight=".08742mm">
                  <v:stroke endcap="round"/>
                  <v:path arrowok="t" o:connecttype="custom" o:connectlocs="0,0;1138824,0;1138824,426874;0,426874" o:connectangles="0,0,0,0"/>
                </v:shape>
                <v:shape id="_x0000_s1039" style="position:absolute;left:12560;top:22213;width:11397;height:9151;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nGxwAAAN0AAAAPAAAAZHJzL2Rvd25yZXYueG1sRI9Pa8JA&#10;FMTvBb/D8oTemo2WthJdxRYKooj138HbI/tMgrtv0+xq0m/vFgo9DjPzG2Yy66wRN2p85VjBIElB&#10;EOdOV1woOOw/n0YgfEDWaByTgh/yMJv2HiaYadfylm67UIgIYZ+hgjKEOpPS5yVZ9ImriaN3do3F&#10;EGVTSN1gG+HWyGGavkqLFceFEmv6KCm/7K5WQXv82q9W60Vt+OTt97tZbq75UqnHfjcfgwjUhf/w&#10;X3uhFby8PQ/h9018AnJ6BwAA//8DAFBLAQItABQABgAIAAAAIQDb4fbL7gAAAIUBAAATAAAAAAAA&#10;AAAAAAAAAAAAAABbQ29udGVudF9UeXBlc10ueG1sUEsBAi0AFAAGAAgAAAAhAFr0LFu/AAAAFQEA&#10;AAsAAAAAAAAAAAAAAAAAHwEAAF9yZWxzLy5yZWxzUEsBAi0AFAAGAAgAAAAhAEqvqcb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14ABB910" w14:textId="77777777" w:rsidR="00851B11" w:rsidRPr="0055735D" w:rsidRDefault="00851B11" w:rsidP="00851B11">
                        <w:pPr>
                          <w:bidi/>
                          <w:jc w:val="center"/>
                          <w:rPr>
                            <w:b/>
                            <w:bCs/>
                            <w:sz w:val="12"/>
                            <w:szCs w:val="12"/>
                            <w:rtl/>
                            <w:lang w:bidi="ar-JO"/>
                          </w:rPr>
                        </w:pPr>
                        <w:r w:rsidRPr="0055735D">
                          <w:rPr>
                            <w:rFonts w:hint="cs"/>
                            <w:b/>
                            <w:bCs/>
                            <w:sz w:val="12"/>
                            <w:szCs w:val="12"/>
                            <w:rtl/>
                            <w:lang w:bidi="ar-JO"/>
                          </w:rPr>
                          <w:t xml:space="preserve">فريق </w:t>
                        </w:r>
                        <w:r w:rsidRPr="0055735D">
                          <w:rPr>
                            <w:rFonts w:hint="cs"/>
                            <w:b/>
                            <w:bCs/>
                            <w:sz w:val="12"/>
                            <w:szCs w:val="12"/>
                            <w:rtl/>
                            <w:lang w:bidi="ar-JO"/>
                          </w:rPr>
                          <w:t>إدارة الأزمات</w:t>
                        </w:r>
                      </w:p>
                      <w:p w14:paraId="1AE74885" w14:textId="77777777" w:rsidR="00851B11" w:rsidRDefault="00851B11" w:rsidP="00851B11">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35D5E884" w14:textId="77777777" w:rsidR="00851B11" w:rsidRDefault="00851B11" w:rsidP="00851B11">
                        <w:pPr>
                          <w:bidi/>
                          <w:jc w:val="center"/>
                          <w:rPr>
                            <w:sz w:val="8"/>
                            <w:szCs w:val="8"/>
                            <w:rtl/>
                            <w:lang w:bidi="ar-JO"/>
                          </w:rPr>
                        </w:pPr>
                        <w:r>
                          <w:rPr>
                            <w:rFonts w:hint="cs"/>
                            <w:sz w:val="8"/>
                            <w:szCs w:val="8"/>
                            <w:rtl/>
                            <w:lang w:bidi="ar-JO"/>
                          </w:rPr>
                          <w:t>فريق إدارة الأزمات المتخصص</w:t>
                        </w:r>
                      </w:p>
                      <w:p w14:paraId="6A45CD64" w14:textId="77777777" w:rsidR="00851B11" w:rsidRDefault="00851B11" w:rsidP="00851B11">
                        <w:pPr>
                          <w:bidi/>
                          <w:jc w:val="center"/>
                          <w:rPr>
                            <w:sz w:val="8"/>
                            <w:szCs w:val="8"/>
                            <w:rtl/>
                            <w:lang w:bidi="ar-JO"/>
                          </w:rPr>
                        </w:pPr>
                        <w:r>
                          <w:rPr>
                            <w:rFonts w:hint="cs"/>
                            <w:sz w:val="8"/>
                            <w:szCs w:val="8"/>
                            <w:rtl/>
                            <w:lang w:bidi="ar-JO"/>
                          </w:rPr>
                          <w:t>مباشرة التواصل مع مورد التوزيع الكهربائي</w:t>
                        </w:r>
                      </w:p>
                      <w:p w14:paraId="12E5736F" w14:textId="77777777" w:rsidR="00851B11" w:rsidRDefault="00851B11" w:rsidP="00851B11">
                        <w:pPr>
                          <w:bidi/>
                          <w:jc w:val="center"/>
                          <w:rPr>
                            <w:sz w:val="8"/>
                            <w:szCs w:val="8"/>
                            <w:rtl/>
                            <w:lang w:bidi="ar-JO"/>
                          </w:rPr>
                        </w:pPr>
                        <w:r>
                          <w:rPr>
                            <w:rFonts w:hint="cs"/>
                            <w:sz w:val="8"/>
                            <w:szCs w:val="8"/>
                            <w:rtl/>
                            <w:lang w:bidi="ar-JO"/>
                          </w:rPr>
                          <w:t>رقم الهاتف الأرضي المخصص:</w:t>
                        </w:r>
                      </w:p>
                      <w:p w14:paraId="078A37B4" w14:textId="77777777" w:rsidR="00851B11" w:rsidRDefault="00851B11" w:rsidP="00851B11">
                        <w:pPr>
                          <w:bidi/>
                          <w:jc w:val="center"/>
                          <w:rPr>
                            <w:sz w:val="8"/>
                            <w:szCs w:val="8"/>
                            <w:rtl/>
                            <w:lang w:bidi="ar-JO"/>
                          </w:rPr>
                        </w:pPr>
                        <w:r>
                          <w:rPr>
                            <w:rFonts w:hint="cs"/>
                            <w:sz w:val="8"/>
                            <w:szCs w:val="8"/>
                            <w:rtl/>
                            <w:lang w:bidi="ar-JO"/>
                          </w:rPr>
                          <w:t>رقم الجوال المخصص:</w:t>
                        </w:r>
                      </w:p>
                      <w:p w14:paraId="5C87A7B7" w14:textId="77777777" w:rsidR="00851B11" w:rsidRPr="002E2B36" w:rsidRDefault="00851B11" w:rsidP="00851B11">
                        <w:pPr>
                          <w:bidi/>
                          <w:jc w:val="center"/>
                          <w:rPr>
                            <w:sz w:val="8"/>
                            <w:szCs w:val="8"/>
                            <w:rtl/>
                            <w:lang w:bidi="ar-JO"/>
                          </w:rPr>
                        </w:pPr>
                        <w:r>
                          <w:rPr>
                            <w:rFonts w:hint="cs"/>
                            <w:sz w:val="8"/>
                            <w:szCs w:val="8"/>
                            <w:rtl/>
                            <w:lang w:bidi="ar-JO"/>
                          </w:rPr>
                          <w:t>البريد الإلكتروني المخصص:</w:t>
                        </w:r>
                      </w:p>
                    </w:txbxContent>
                  </v:textbox>
                </v:shape>
                <v:shape id="_x0000_s1040" style="position:absolute;left:12560;top:22213;width:11397;height:9151;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aRxQAAAN0AAAAPAAAAZHJzL2Rvd25yZXYueG1sRI/RagIx&#10;FETfBf8h3EJfpGZXsbVbo4ggqJRC1Q+4bG6Txc3Nsom6/n0jCD4OM3OGmS06V4sLtaHyrCAfZiCI&#10;S68rNgqOh/XbFESIyBprz6TgRgEW835vhoX2V/6lyz4akSAcClRgY2wKKUNpyWEY+oY4eX++dRiT&#10;bI3ULV4T3NVylGXv0mHFacFiQytL5Wl/dgq2p59AfrCza2O+y8/bNM9Hm1qp15du+QUiUhef4Ud7&#10;oxVMPsZjuL9JT0DO/wEAAP//AwBQSwECLQAUAAYACAAAACEA2+H2y+4AAACFAQAAEwAAAAAAAAAA&#10;AAAAAAAAAAAAW0NvbnRlbnRfVHlwZXNdLnhtbFBLAQItABQABgAIAAAAIQBa9CxbvwAAABUBAAAL&#10;AAAAAAAAAAAAAAAAAB8BAABfcmVscy8ucmVsc1BLAQItABQABgAIAAAAIQAR4iaRxQAAAN0AAAAP&#10;AAAAAAAAAAAAAAAAAAcCAABkcnMvZG93bnJldi54bWxQSwUGAAAAAAMAAwC3AAAA+QIAAAAA&#10;" path="m,l1139638,r,915148l,915148,,xe" filled="f" strokeweight=".08742mm">
                  <v:stroke endcap="round"/>
                  <v:path arrowok="t" o:connecttype="custom" o:connectlocs="0,0;1139638,0;1139638,915148;0,915148" o:connectangles="0,0,0,0"/>
                </v:shape>
                <v:shape id="_x0000_s1041" style="position:absolute;top:34934;width:11396;height:9152;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QpxwAAAN0AAAAPAAAAZHJzL2Rvd25yZXYueG1sRI9BawIx&#10;FITvBf9DeIK3mm21KqtRbEEQRWy1PXh7bF53F5OX7Sa66783hUKPw8x8w8wWrTXiSrUvHSt46icg&#10;iDOnS84VfB5XjxMQPiBrNI5JwY08LOadhxmm2jX8QddDyEWEsE9RQRFClUrps4Is+r6riKP37WqL&#10;Ico6l7rGJsKtkc9JMpIWS44LBVb0VlB2Plysgubr/bjd7taV4ZO3P69ms79kG6V63XY5BRGoDf/h&#10;v/ZaK3gZD4bw+yY+ATm/AwAA//8DAFBLAQItABQABgAIAAAAIQDb4fbL7gAAAIUBAAATAAAAAAAA&#10;AAAAAAAAAAAAAABbQ29udGVudF9UeXBlc10ueG1sUEsBAi0AFAAGAAgAAAAhAFr0LFu/AAAAFQEA&#10;AAsAAAAAAAAAAAAAAAAAHwEAAF9yZWxzLy5yZWxzUEsBAi0AFAAGAAgAAAAhAKoKlCn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5B5B6C65" w14:textId="77777777" w:rsidR="00851B11" w:rsidRPr="0055735D" w:rsidRDefault="00851B11" w:rsidP="00851B11">
                        <w:pPr>
                          <w:jc w:val="center"/>
                          <w:rPr>
                            <w:b/>
                            <w:bCs/>
                            <w:sz w:val="12"/>
                            <w:szCs w:val="12"/>
                            <w:rtl/>
                            <w:lang w:bidi="ar-JO"/>
                          </w:rPr>
                        </w:pPr>
                        <w:r w:rsidRPr="0055735D">
                          <w:rPr>
                            <w:rFonts w:hint="cs"/>
                            <w:b/>
                            <w:bCs/>
                            <w:sz w:val="12"/>
                            <w:szCs w:val="12"/>
                            <w:rtl/>
                            <w:lang w:bidi="ar-JO"/>
                          </w:rPr>
                          <w:t>مورّد التوزيع الكهربائي</w:t>
                        </w:r>
                      </w:p>
                      <w:p w14:paraId="5D5A5287" w14:textId="77777777" w:rsidR="00851B11" w:rsidRDefault="00851B11" w:rsidP="00851B11">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6D1CFE33" w14:textId="77777777" w:rsidR="00851B11" w:rsidRDefault="00851B11" w:rsidP="00851B11">
                        <w:pPr>
                          <w:bidi/>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0C50DFB8" w14:textId="77777777" w:rsidR="00851B11" w:rsidRPr="005D5EC1" w:rsidRDefault="00851B11" w:rsidP="00851B11">
                        <w:pPr>
                          <w:bidi/>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v:textbox>
                </v:shape>
                <v:shape id="_x0000_s1042" style="position:absolute;top:34934;width:11396;height:9152;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t+xgAAAN0AAAAPAAAAZHJzL2Rvd25yZXYueG1sRI/dagIx&#10;FITvBd8hnEJvpJtdi9ZujSIFwUop+PMAh81psrg5WTbpur59Uyh4OczMN8xyPbhG9NSF2rOCIstB&#10;EFde12wUnE/bpwWIEJE1Np5JwY0CrFfj0RJL7a98oP4YjUgQDiUqsDG2pZShsuQwZL4lTt637xzG&#10;JDsjdYfXBHeNnOb5XDqsOS1YbOndUnU5/jgFH5evQH6yt1tjPqvX26IoprtGqceHYfMGItIQ7+H/&#10;9k4rmL08z+DvTXoCcvULAAD//wMAUEsBAi0AFAAGAAgAAAAhANvh9svuAAAAhQEAABMAAAAAAAAA&#10;AAAAAAAAAAAAAFtDb250ZW50X1R5cGVzXS54bWxQSwECLQAUAAYACAAAACEAWvQsW78AAAAVAQAA&#10;CwAAAAAAAAAAAAAAAAAfAQAAX3JlbHMvLnJlbHNQSwECLQAUAAYACAAAACEA8UcbfsYAAADdAAAA&#10;DwAAAAAAAAAAAAAAAAAHAgAAZHJzL2Rvd25yZXYueG1sUEsFBgAAAAADAAMAtwAAAPoCAAAAAA==&#10;" path="m,l1139638,r,915148l,915148,,xe" filled="f" strokeweight=".08742mm">
                  <v:stroke endcap="round"/>
                  <v:path arrowok="t" o:connecttype="custom" o:connectlocs="0,0;1139638,0;1139638,915148;0,915148" o:connectangles="0,0,0,0"/>
                </v:shape>
                <v:shape id="_x0000_s1043" style="position:absolute;left:5895;top:57544;width:10207;height:16789;visibility:visible;mso-wrap-style:square;v-text-anchor:middle" coordsize="1020739,1544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iOyAAAAN0AAAAPAAAAZHJzL2Rvd25yZXYueG1sRI9Pa8JA&#10;FMTvBb/D8gRvdVNFLdGNiKW11UMwFunxkX35g9m3IbvV+O27hUKPw8z8hlmte9OIK3WutqzgaRyB&#10;IM6trrlU8Hl6fXwG4TyyxsYyKbiTg3UyeFhhrO2Nj3TNfCkChF2MCirv21hKl1dk0I1tSxy8wnYG&#10;fZBdKXWHtwA3jZxE0VwarDksVNjStqL8kn0bBZuX49dHeTqkdK/TfdsUb9l5N1FqNOw3SxCeev8f&#10;/mu/awWzxXQOv2/CE5DJDwAAAP//AwBQSwECLQAUAAYACAAAACEA2+H2y+4AAACFAQAAEwAAAAAA&#10;AAAAAAAAAAAAAAAAW0NvbnRlbnRfVHlwZXNdLnhtbFBLAQItABQABgAIAAAAIQBa9CxbvwAAABUB&#10;AAALAAAAAAAAAAAAAAAAAB8BAABfcmVscy8ucmVsc1BLAQItABQABgAIAAAAIQCjL1iOyAAAAN0A&#10;AAAPAAAAAAAAAAAAAAAAAAcCAABkcnMvZG93bnJldi54bWxQSwUGAAAAAAMAAwC3AAAA/AIAAAAA&#10;" adj="-11796480,,5400" path="m,l1020739,r,1544954l,1544954,,xe" fillcolor="#d8d8d8" stroked="f" strokeweight=".45228mm">
                  <v:stroke joinstyle="miter"/>
                  <v:formulas/>
                  <v:path arrowok="t" o:connecttype="custom" o:connectlocs="0,0;1020739,0;1020739,1678832;0,1678832" o:connectangles="0,0,0,0" textboxrect="0,0,1020739,1544953"/>
                  <v:textbox>
                    <w:txbxContent>
                      <w:p w14:paraId="34BF1AC6" w14:textId="77777777" w:rsidR="00851B11" w:rsidRPr="0055735D" w:rsidRDefault="00851B11" w:rsidP="00851B11">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2272DB73" w14:textId="77777777" w:rsidR="00851B11" w:rsidRPr="0055735D" w:rsidRDefault="00851B11" w:rsidP="00851B11">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2B598320"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24082CE2"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68AE8DCD" w14:textId="77777777" w:rsidR="00851B11" w:rsidRPr="004368D1" w:rsidRDefault="00851B11" w:rsidP="00851B1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نظام النقل الهوائي</w:t>
                        </w:r>
                      </w:p>
                      <w:p w14:paraId="0B82D80E" w14:textId="77777777" w:rsidR="00851B11" w:rsidRPr="00EE2A43" w:rsidRDefault="00851B11" w:rsidP="00851B11">
                        <w:pPr>
                          <w:pStyle w:val="ListParagraph"/>
                          <w:numPr>
                            <w:ilvl w:val="0"/>
                            <w:numId w:val="28"/>
                          </w:numPr>
                          <w:bidi/>
                          <w:spacing w:after="160" w:line="259" w:lineRule="auto"/>
                          <w:ind w:left="215" w:hanging="90"/>
                          <w:contextualSpacing/>
                          <w:jc w:val="left"/>
                          <w:rPr>
                            <w:sz w:val="8"/>
                            <w:szCs w:val="8"/>
                            <w:lang w:bidi="ar-JO"/>
                          </w:rPr>
                        </w:pPr>
                        <w:r>
                          <w:rPr>
                            <w:rFonts w:hint="cs"/>
                            <w:color w:val="FF0000"/>
                            <w:sz w:val="8"/>
                            <w:szCs w:val="8"/>
                            <w:rtl/>
                            <w:lang w:bidi="ar-JO"/>
                          </w:rPr>
                          <w:t>أدوات التحكم بالإنارة</w:t>
                        </w:r>
                      </w:p>
                      <w:p w14:paraId="35A737C0" w14:textId="77777777" w:rsidR="00851B11" w:rsidRPr="00E85DF9" w:rsidRDefault="00851B11" w:rsidP="00851B11">
                        <w:pPr>
                          <w:pStyle w:val="ListParagraph"/>
                          <w:bidi/>
                          <w:ind w:left="215"/>
                          <w:rPr>
                            <w:sz w:val="8"/>
                            <w:szCs w:val="8"/>
                            <w:lang w:bidi="ar-JO"/>
                          </w:rPr>
                        </w:pPr>
                      </w:p>
                      <w:p w14:paraId="6B129019" w14:textId="77777777" w:rsidR="00851B11" w:rsidRPr="00D8317D" w:rsidRDefault="00851B11" w:rsidP="00851B11">
                        <w:pPr>
                          <w:pStyle w:val="ListParagraph"/>
                          <w:numPr>
                            <w:ilvl w:val="0"/>
                            <w:numId w:val="28"/>
                          </w:numPr>
                          <w:bidi/>
                          <w:spacing w:after="160" w:line="259" w:lineRule="auto"/>
                          <w:ind w:left="37" w:hanging="90"/>
                          <w:contextualSpacing/>
                          <w:jc w:val="left"/>
                          <w:rPr>
                            <w:sz w:val="8"/>
                            <w:szCs w:val="8"/>
                            <w:lang w:bidi="ar-JO"/>
                          </w:rPr>
                        </w:pPr>
                        <w:r w:rsidRPr="00D8317D">
                          <w:rPr>
                            <w:rFonts w:hint="cs"/>
                            <w:sz w:val="8"/>
                            <w:szCs w:val="8"/>
                            <w:rtl/>
                            <w:lang w:bidi="ar-JO"/>
                          </w:rPr>
                          <w:t xml:space="preserve">التنسيق مع </w:t>
                        </w:r>
                        <w:r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422EF6A2" w14:textId="77777777" w:rsidR="00851B11" w:rsidRPr="006F7F4B" w:rsidRDefault="00851B11" w:rsidP="00851B11">
                        <w:pPr>
                          <w:pStyle w:val="ListParagraph"/>
                          <w:rPr>
                            <w:sz w:val="8"/>
                            <w:szCs w:val="8"/>
                            <w:rtl/>
                            <w:lang w:bidi="ar-JO"/>
                          </w:rPr>
                        </w:pPr>
                      </w:p>
                      <w:p w14:paraId="1EB87FE4"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270F1BE8" w14:textId="77777777" w:rsidR="00851B11" w:rsidRPr="00D66B7D" w:rsidRDefault="00851B11" w:rsidP="00851B11">
                        <w:pPr>
                          <w:pStyle w:val="ListParagraph"/>
                          <w:rPr>
                            <w:sz w:val="8"/>
                            <w:szCs w:val="8"/>
                            <w:rtl/>
                            <w:lang w:bidi="ar-JO"/>
                          </w:rPr>
                        </w:pPr>
                      </w:p>
                      <w:p w14:paraId="09AE511A"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7F6A004C" w14:textId="77777777" w:rsidR="00851B11" w:rsidRPr="00FC1A66" w:rsidRDefault="00851B11" w:rsidP="00851B1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09A6A1C" w14:textId="77777777" w:rsidR="00851B11" w:rsidRPr="00100845" w:rsidRDefault="00851B11" w:rsidP="00851B11">
                        <w:pPr>
                          <w:bidi/>
                          <w:rPr>
                            <w:sz w:val="8"/>
                            <w:szCs w:val="8"/>
                            <w:rtl/>
                            <w:lang w:bidi="ar-JO"/>
                          </w:rPr>
                        </w:pPr>
                      </w:p>
                    </w:txbxContent>
                  </v:textbox>
                </v:shape>
                <v:shape id="_x0000_s1044" style="position:absolute;left:5895;top:57546;width:10208;height:16788;visibility:visible;mso-wrap-style:square;v-text-anchor:middle" coordsize="1020739,154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QjxwAAAN0AAAAPAAAAZHJzL2Rvd25yZXYueG1sRI9PawIx&#10;FMTvhX6H8Aq9iGa16MrWKK3U1pv4F4+PzetmdfOybFLdfvumIHgcZuY3zGTW2kpcqPGlYwX9XgKC&#10;OHe65ELBbrvojkH4gKyxckwKfsnDbPr4MMFMuyuv6bIJhYgQ9hkqMCHUmZQ+N2TR91xNHL1v11gM&#10;UTaF1A1eI9xWcpAkI2mx5LhgsKa5ofy8+bEKOljtTwbx+PV57LyPhh/9w3q1UOr5qX17BRGoDffw&#10;rb3UCobpSwr/b+ITkNM/AAAA//8DAFBLAQItABQABgAIAAAAIQDb4fbL7gAAAIUBAAATAAAAAAAA&#10;AAAAAAAAAAAAAABbQ29udGVudF9UeXBlc10ueG1sUEsBAi0AFAAGAAgAAAAhAFr0LFu/AAAAFQEA&#10;AAsAAAAAAAAAAAAAAAAAHwEAAF9yZWxzLy5yZWxzUEsBAi0AFAAGAAgAAAAhAI/StCPHAAAA3QAA&#10;AA8AAAAAAAAAAAAAAAAABwIAAGRycy9kb3ducmV2LnhtbFBLBQYAAAAAAwADALcAAAD7AgAAAAA=&#10;" path="m,l1020739,r,1544954l,1544954,,xe" filled="f" strokeweight=".08742mm">
                  <v:stroke endcap="round"/>
                  <v:path arrowok="t" o:connecttype="custom" o:connectlocs="0,0;1020739,0;1020739,1678868;0,1678868" o:connectangles="0,0,0,0"/>
                </v:shape>
                <v:shape id="_x0000_s1045" style="position:absolute;left:16996;top:57547;width:11396;height:22174;visibility:visible;mso-wrap-style:square;v-text-anchor:middle" coordsize="1139638,2217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TOwwAAAN0AAAAPAAAAZHJzL2Rvd25yZXYueG1sRE9NT8JA&#10;EL2T+B82Y+INtkKkTWUhSjTRCxFQz0N37DZ2Z5vuCvXfMwcSji/ve7EafKuO1McmsIH7SQaKuAq2&#10;4drA5/51XICKCdliG5gM/FOE1fJmtMDShhNv6bhLtZIQjiUacCl1pdaxcuQxTkJHLNxP6D0mgX2t&#10;bY8nCfetnmbZXHtsWBocdrR2VP3u/ryUuJfnoths9+/Vd86Hr488zGcHY+5uh6dHUImGdBVf3G/W&#10;wEM+k7nyRp6AXp4BAAD//wMAUEsBAi0AFAAGAAgAAAAhANvh9svuAAAAhQEAABMAAAAAAAAAAAAA&#10;AAAAAAAAAFtDb250ZW50X1R5cGVzXS54bWxQSwECLQAUAAYACAAAACEAWvQsW78AAAAVAQAACwAA&#10;AAAAAAAAAAAAAAAfAQAAX3JlbHMvLnJlbHNQSwECLQAUAAYACAAAACEAjFmUzsMAAADdAAAADwAA&#10;AAAAAAAAAAAAAAAHAgAAZHJzL2Rvd25yZXYueG1sUEsFBgAAAAADAAMAtwAAAPcCAAAAAA==&#10;" adj="-11796480,,5400" path="m,l1139638,r,2217430l,2217430,,xe" fillcolor="#d8d8d8" stroked="f" strokeweight=".45228mm">
                  <v:stroke joinstyle="miter"/>
                  <v:formulas/>
                  <v:path arrowok="t" o:connecttype="custom" o:connectlocs="0,0;1139638,0;1139638,2217430;0,2217430" o:connectangles="0,0,0,0" textboxrect="0,0,1139638,2217430"/>
                  <v:textbox>
                    <w:txbxContent>
                      <w:p w14:paraId="220B19E0" w14:textId="77777777" w:rsidR="00851B11" w:rsidRPr="0055735D" w:rsidRDefault="00851B11" w:rsidP="00851B11">
                        <w:pPr>
                          <w:jc w:val="center"/>
                          <w:rPr>
                            <w:b/>
                            <w:bCs/>
                            <w:sz w:val="8"/>
                            <w:szCs w:val="8"/>
                            <w:rtl/>
                            <w:lang w:bidi="ar-JO"/>
                          </w:rPr>
                        </w:pPr>
                        <w:r w:rsidRPr="0055735D">
                          <w:rPr>
                            <w:rFonts w:hint="cs"/>
                            <w:b/>
                            <w:bCs/>
                            <w:sz w:val="8"/>
                            <w:szCs w:val="8"/>
                            <w:rtl/>
                            <w:lang w:bidi="ar-JO"/>
                          </w:rPr>
                          <w:t>فريق الأعمال الكهربائية 1:</w:t>
                        </w:r>
                      </w:p>
                      <w:p w14:paraId="1EEC6997" w14:textId="77777777" w:rsidR="00851B11" w:rsidRDefault="00851B11" w:rsidP="00851B11">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6E9B76B5"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5D25E813"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12451784"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7FA3EB08" w14:textId="77777777" w:rsidR="00851B11" w:rsidRDefault="00851B11" w:rsidP="00851B11">
                        <w:pPr>
                          <w:pStyle w:val="ListParagraph"/>
                          <w:bidi/>
                          <w:ind w:left="37"/>
                          <w:rPr>
                            <w:sz w:val="8"/>
                            <w:szCs w:val="8"/>
                            <w:lang w:bidi="ar-JO"/>
                          </w:rPr>
                        </w:pPr>
                      </w:p>
                      <w:p w14:paraId="4E7C8811"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1A7CDF40" w14:textId="77777777" w:rsidR="00851B11" w:rsidRPr="00893A9A" w:rsidRDefault="00851B11" w:rsidP="00851B11">
                        <w:pPr>
                          <w:pStyle w:val="ListParagraph"/>
                          <w:rPr>
                            <w:sz w:val="8"/>
                            <w:szCs w:val="8"/>
                            <w:rtl/>
                            <w:lang w:bidi="ar-JO"/>
                          </w:rPr>
                        </w:pPr>
                      </w:p>
                      <w:p w14:paraId="438D6361" w14:textId="77777777" w:rsidR="00851B11" w:rsidRDefault="00851B11" w:rsidP="00851B1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22A64DE" w14:textId="77777777" w:rsidR="00851B11" w:rsidRPr="00893A9A" w:rsidRDefault="00851B11" w:rsidP="00851B11">
                        <w:pPr>
                          <w:pStyle w:val="ListParagraph"/>
                          <w:rPr>
                            <w:sz w:val="8"/>
                            <w:szCs w:val="8"/>
                            <w:rtl/>
                            <w:lang w:bidi="ar-JO"/>
                          </w:rPr>
                        </w:pPr>
                      </w:p>
                      <w:p w14:paraId="4F6C7050" w14:textId="77777777" w:rsidR="00851B11" w:rsidRDefault="00851B11" w:rsidP="00851B11">
                        <w:pPr>
                          <w:pStyle w:val="ListParagraph"/>
                          <w:numPr>
                            <w:ilvl w:val="0"/>
                            <w:numId w:val="28"/>
                          </w:numPr>
                          <w:bidi/>
                          <w:spacing w:after="160" w:line="259" w:lineRule="auto"/>
                          <w:ind w:left="44"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0E1D9AD6" w14:textId="77777777" w:rsidR="00851B11" w:rsidRPr="00FC1A66" w:rsidRDefault="00851B11" w:rsidP="00851B11">
                        <w:pPr>
                          <w:pStyle w:val="ListParagraph"/>
                          <w:numPr>
                            <w:ilvl w:val="0"/>
                            <w:numId w:val="28"/>
                          </w:numPr>
                          <w:bidi/>
                          <w:spacing w:after="160" w:line="259" w:lineRule="auto"/>
                          <w:ind w:left="44"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46" style="position:absolute;left:16996;top:57547;width:11396;height:22174;visibility:visible;mso-wrap-style:square;v-text-anchor:middle" coordsize="1139638,22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k2xgAAAN0AAAAPAAAAZHJzL2Rvd25yZXYueG1sRI/NawIx&#10;FMTvQv+H8AreNKtSP7ZGqYLSgwe/EI+vm9fdxc3LkkRd/3sjFHocZuY3zHTemErcyPnSsoJeNwFB&#10;nFldcq7geFh1xiB8QNZYWSYFD/Iwn721pphqe+cd3fYhFxHCPkUFRQh1KqXPCjLou7Ymjt6vdQZD&#10;lC6X2uE9wk0l+0kylAZLjgsF1rQsKLvsr0bB8rFd/JDLeHM59c4Hs13oddgp1X5vvj5BBGrCf/iv&#10;/a0VfIwGE3i9iU9Azp4AAAD//wMAUEsBAi0AFAAGAAgAAAAhANvh9svuAAAAhQEAABMAAAAAAAAA&#10;AAAAAAAAAAAAAFtDb250ZW50X1R5cGVzXS54bWxQSwECLQAUAAYACAAAACEAWvQsW78AAAAVAQAA&#10;CwAAAAAAAAAAAAAAAAAfAQAAX3JlbHMvLnJlbHNQSwECLQAUAAYACAAAACEA3jCpNsYAAADdAAAA&#10;DwAAAAAAAAAAAAAAAAAHAgAAZHJzL2Rvd25yZXYueG1sUEsFBgAAAAADAAMAtwAAAPoCAAAAAA==&#10;" path="m,l1139638,r,2217430l,2217430,,xe" filled="f" strokeweight=".08742mm">
                  <v:stroke endcap="round"/>
                  <v:path arrowok="t" o:connecttype="custom" o:connectlocs="0,0;1139638,0;1139638,2217430;0,2217430" o:connectangles="0,0,0,0"/>
                </v:shape>
                <v:shape id="_x0000_s1047" style="position:absolute;left:29284;top:57547;width:11420;height:23899;visibility:visible;mso-wrap-style:square;v-text-anchor:middle" coordsize="1141918,23899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0KwQAAAN0AAAAPAAAAZHJzL2Rvd25yZXYueG1sRE/LisIw&#10;FN0L/kO4ghsZ0xGdkY5RHEFwq1MfyzvNtS02NyWJWv/eLASXh/OeLVpTixs5X1lW8DlMQBDnVldc&#10;KMj+1h9TED4ga6wtk4IHeVjMu50ZptreeUu3XShEDGGfooIyhCaV0uclGfRD2xBH7mydwRChK6R2&#10;eI/hppajJPmSBiuODSU2tCopv+yuRsHA/dYVj7PVdY/J4Tj9x9M5Q6X6vXb5AyJQG97il3ujFUy+&#10;x3F/fBOfgJw/AQAA//8DAFBLAQItABQABgAIAAAAIQDb4fbL7gAAAIUBAAATAAAAAAAAAAAAAAAA&#10;AAAAAABbQ29udGVudF9UeXBlc10ueG1sUEsBAi0AFAAGAAgAAAAhAFr0LFu/AAAAFQEAAAsAAAAA&#10;AAAAAAAAAAAAHwEAAF9yZWxzLy5yZWxzUEsBAi0AFAAGAAgAAAAhACaN3QrBAAAA3QAAAA8AAAAA&#10;AAAAAAAAAAAABwIAAGRycy9kb3ducmV2LnhtbFBLBQYAAAAAAwADALcAAAD1AgAAAAA=&#10;" adj="-11796480,,5400" path="m,l1141918,r,2389906l,2389906,,xe" fillcolor="#d8d8d8" stroked="f" strokeweight=".45228mm">
                  <v:stroke joinstyle="miter"/>
                  <v:formulas/>
                  <v:path arrowok="t" o:connecttype="custom" o:connectlocs="0,0;1141918,0;1141918,2389906;0,2389906" o:connectangles="0,0,0,0" textboxrect="0,0,1141918,2389906"/>
                  <v:textbox>
                    <w:txbxContent>
                      <w:p w14:paraId="761F0A29" w14:textId="77777777" w:rsidR="00851B11" w:rsidRPr="0055735D" w:rsidRDefault="00851B11" w:rsidP="00851B11">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1FD5AC0D" w14:textId="77777777" w:rsidR="00851B11" w:rsidRDefault="00851B11" w:rsidP="00851B11">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63362A97"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00CC1B7"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توزيع الطاقم في المناطق وفق اللازم و/أو وفق توجيهات فريق إدارة الأزمات</w:t>
                        </w:r>
                      </w:p>
                      <w:p w14:paraId="747061AB" w14:textId="77777777" w:rsidR="00851B11" w:rsidRDefault="00851B11" w:rsidP="00851B11">
                        <w:pPr>
                          <w:pStyle w:val="ListParagraph"/>
                          <w:bidi/>
                          <w:ind w:left="37"/>
                          <w:rPr>
                            <w:sz w:val="8"/>
                            <w:szCs w:val="8"/>
                            <w:lang w:bidi="ar-JO"/>
                          </w:rPr>
                        </w:pPr>
                      </w:p>
                      <w:p w14:paraId="165FD54F"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7586F8A9" w14:textId="77777777" w:rsidR="00851B11" w:rsidRPr="00E24971" w:rsidRDefault="00851B11" w:rsidP="00851B11">
                        <w:pPr>
                          <w:pStyle w:val="ListParagraph"/>
                          <w:rPr>
                            <w:sz w:val="8"/>
                            <w:szCs w:val="8"/>
                            <w:rtl/>
                            <w:lang w:bidi="ar-JO"/>
                          </w:rPr>
                        </w:pPr>
                      </w:p>
                      <w:p w14:paraId="55FE57BD"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إلى منطقة مفتاح التحويل الآلي</w:t>
                        </w:r>
                      </w:p>
                      <w:p w14:paraId="1978E0AE" w14:textId="77777777" w:rsidR="00851B11" w:rsidRPr="000D3CB5" w:rsidRDefault="00851B11" w:rsidP="00851B11">
                        <w:pPr>
                          <w:pStyle w:val="ListParagraph"/>
                          <w:rPr>
                            <w:sz w:val="8"/>
                            <w:szCs w:val="8"/>
                            <w:rtl/>
                            <w:lang w:bidi="ar-JO"/>
                          </w:rPr>
                        </w:pPr>
                      </w:p>
                      <w:p w14:paraId="4D501FB8"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15DDABA4" w14:textId="77777777" w:rsidR="00851B11" w:rsidRPr="00B7135F" w:rsidRDefault="00851B11" w:rsidP="00851B11">
                        <w:pPr>
                          <w:pStyle w:val="ListParagraph"/>
                          <w:rPr>
                            <w:sz w:val="8"/>
                            <w:szCs w:val="8"/>
                            <w:rtl/>
                            <w:lang w:bidi="ar-JO"/>
                          </w:rPr>
                        </w:pPr>
                      </w:p>
                      <w:p w14:paraId="740E653A" w14:textId="77777777" w:rsidR="00851B11" w:rsidRDefault="00851B11" w:rsidP="00851B1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674E5A2E" w14:textId="77777777" w:rsidR="00851B11" w:rsidRPr="00E67A45" w:rsidRDefault="00851B11" w:rsidP="00851B11">
                        <w:pPr>
                          <w:pStyle w:val="ListParagraph"/>
                          <w:rPr>
                            <w:sz w:val="8"/>
                            <w:szCs w:val="8"/>
                            <w:rtl/>
                            <w:lang w:bidi="ar-JO"/>
                          </w:rPr>
                        </w:pPr>
                      </w:p>
                      <w:p w14:paraId="43E67725"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7B759783" w14:textId="77777777" w:rsidR="00851B11" w:rsidRPr="001F4773" w:rsidRDefault="00851B11" w:rsidP="00851B11">
                        <w:pPr>
                          <w:pStyle w:val="ListParagraph"/>
                          <w:rPr>
                            <w:sz w:val="8"/>
                            <w:szCs w:val="8"/>
                            <w:rtl/>
                            <w:lang w:bidi="ar-JO"/>
                          </w:rPr>
                        </w:pPr>
                      </w:p>
                      <w:p w14:paraId="69426AF5"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340E2846" w14:textId="77777777" w:rsidR="00851B11" w:rsidRPr="003D4C4F" w:rsidRDefault="00851B11" w:rsidP="00851B11">
                        <w:pPr>
                          <w:pStyle w:val="ListParagraph"/>
                          <w:rPr>
                            <w:sz w:val="8"/>
                            <w:szCs w:val="8"/>
                            <w:rtl/>
                            <w:lang w:bidi="ar-JO"/>
                          </w:rPr>
                        </w:pPr>
                      </w:p>
                      <w:p w14:paraId="1E2BD528" w14:textId="77777777" w:rsidR="00851B11" w:rsidRDefault="00851B11" w:rsidP="00851B11">
                        <w:pPr>
                          <w:pStyle w:val="ListParagraph"/>
                          <w:numPr>
                            <w:ilvl w:val="0"/>
                            <w:numId w:val="28"/>
                          </w:numPr>
                          <w:bidi/>
                          <w:spacing w:after="160" w:line="259" w:lineRule="auto"/>
                          <w:ind w:left="50" w:hanging="90"/>
                          <w:contextualSpacing/>
                          <w:jc w:val="left"/>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129D1D33" w14:textId="77777777" w:rsidR="00851B11" w:rsidRPr="00591616" w:rsidRDefault="00851B11" w:rsidP="00851B11">
                        <w:pPr>
                          <w:pStyle w:val="ListParagraph"/>
                          <w:rPr>
                            <w:sz w:val="8"/>
                            <w:szCs w:val="8"/>
                            <w:rtl/>
                            <w:lang w:bidi="ar-JO"/>
                          </w:rPr>
                        </w:pPr>
                      </w:p>
                      <w:p w14:paraId="3075F3D0" w14:textId="77777777" w:rsidR="00851B11" w:rsidRDefault="00851B11" w:rsidP="00851B11">
                        <w:pPr>
                          <w:pStyle w:val="ListParagraph"/>
                          <w:numPr>
                            <w:ilvl w:val="0"/>
                            <w:numId w:val="28"/>
                          </w:numPr>
                          <w:bidi/>
                          <w:spacing w:after="160" w:line="259" w:lineRule="auto"/>
                          <w:ind w:left="140"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38173493" w14:textId="77777777" w:rsidR="00851B11" w:rsidRPr="00EB4251" w:rsidRDefault="00851B11" w:rsidP="00851B11">
                        <w:pPr>
                          <w:pStyle w:val="ListParagraph"/>
                          <w:numPr>
                            <w:ilvl w:val="0"/>
                            <w:numId w:val="28"/>
                          </w:numPr>
                          <w:bidi/>
                          <w:spacing w:after="160" w:line="259" w:lineRule="auto"/>
                          <w:ind w:left="140" w:hanging="90"/>
                          <w:contextualSpacing/>
                          <w:jc w:val="left"/>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6D48C637" w14:textId="77777777" w:rsidR="00851B11" w:rsidRPr="002139FB" w:rsidRDefault="00851B11" w:rsidP="00851B11">
                        <w:pPr>
                          <w:bidi/>
                          <w:rPr>
                            <w:sz w:val="8"/>
                            <w:szCs w:val="8"/>
                            <w:rtl/>
                            <w:lang w:bidi="ar-JO"/>
                          </w:rPr>
                        </w:pPr>
                      </w:p>
                    </w:txbxContent>
                  </v:textbox>
                </v:shape>
                <v:shape id="_x0000_s1048" style="position:absolute;left:29284;top:57547;width:11420;height:23899;visibility:visible;mso-wrap-style:square;v-text-anchor:middle" coordsize="1141918,23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CxwAAAN0AAAAPAAAAZHJzL2Rvd25yZXYueG1sRI9Ba8JA&#10;FITvBf/D8gRvdZNiq6RuglSFCiKovfT2yL4mwezbkF2T2F/fFQoeh5n5hllmg6lFR62rLCuIpxEI&#10;4tzqigsFX+ft8wKE88gaa8uk4EYOsnT0tMRE256P1J18IQKEXYIKSu+bREqXl2TQTW1DHLwf2xr0&#10;QbaF1C32AW5q+RJFb9JgxWGhxIY+Ssovp6tREG1iMz/I677ZH2Z9/r37XXS3tVKT8bB6B+Fp8I/w&#10;f/tTK3idz2K4vwlPQKZ/AAAA//8DAFBLAQItABQABgAIAAAAIQDb4fbL7gAAAIUBAAATAAAAAAAA&#10;AAAAAAAAAAAAAABbQ29udGVudF9UeXBlc10ueG1sUEsBAi0AFAAGAAgAAAAhAFr0LFu/AAAAFQEA&#10;AAsAAAAAAAAAAAAAAAAAHwEAAF9yZWxzLy5yZWxzUEsBAi0AFAAGAAgAAAAhAOj9U0LHAAAA3QAA&#10;AA8AAAAAAAAAAAAAAAAABwIAAGRycy9kb3ducmV2LnhtbFBLBQYAAAAAAwADALcAAAD7AgAAAAA=&#10;" path="m,l1141918,r,2389906l,2389906,,xe" filled="f" strokeweight=".08742mm">
                  <v:stroke endcap="round"/>
                  <v:path arrowok="t" o:connecttype="custom" o:connectlocs="0,0;1141918,0;1141918,2389906;0,2389906" o:connectangles="0,0,0,0"/>
                </v:shape>
                <v:shape id="_x0000_s1049" style="position:absolute;left:41592;top:57544;width:10208;height:19021;visibility:visible;mso-wrap-style:square;v-text-anchor:middle" coordsize="1020739,19019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zQwgAAAN0AAAAPAAAAZHJzL2Rvd25yZXYueG1sRI9Pi8Iw&#10;FMTvC36H8ARva6r4j2oUEQVZT7p6fzbPttq8lCRq99sbQdjjMDO/YWaLxlTiQc6XlhX0ugkI4szq&#10;knMFx9/N9wSED8gaK8uk4I88LOatrxmm2j55T49DyEWEsE9RQRFCnUrps4IM+q6tiaN3sc5giNLl&#10;Ujt8RripZD9JRtJgyXGhwJpWBWW3w90oWF9P1Pzch/6cyF1GbrN2aG5KddrNcgoiUBP+w5/2VisY&#10;jgd9eL+JT0DOXwAAAP//AwBQSwECLQAUAAYACAAAACEA2+H2y+4AAACFAQAAEwAAAAAAAAAAAAAA&#10;AAAAAAAAW0NvbnRlbnRfVHlwZXNdLnhtbFBLAQItABQABgAIAAAAIQBa9CxbvwAAABUBAAALAAAA&#10;AAAAAAAAAAAAAB8BAABfcmVscy8ucmVsc1BLAQItABQABgAIAAAAIQBa5OzQwgAAAN0AAAAPAAAA&#10;AAAAAAAAAAAAAAcCAABkcnMvZG93bnJldi54bWxQSwUGAAAAAAMAAwC3AAAA9gIAAAAA&#10;" adj="-11796480,,5400" path="m,l1020739,r,1901958l,1901958,,xe" fillcolor="#d8d8d8" stroked="f" strokeweight=".45228mm">
                  <v:stroke joinstyle="miter"/>
                  <v:formulas/>
                  <v:path arrowok="t" o:connecttype="custom" o:connectlocs="0,0;1020739,0;1020739,1902039;0,1902039" o:connectangles="0,0,0,0" textboxrect="0,0,1020739,1901957"/>
                  <v:textbox>
                    <w:txbxContent>
                      <w:p w14:paraId="566B9135" w14:textId="77777777" w:rsidR="00851B11" w:rsidRPr="0055735D" w:rsidRDefault="00851B11" w:rsidP="00851B11">
                        <w:pPr>
                          <w:jc w:val="center"/>
                          <w:rPr>
                            <w:b/>
                            <w:bCs/>
                            <w:sz w:val="8"/>
                            <w:szCs w:val="8"/>
                            <w:rtl/>
                            <w:lang w:bidi="ar-JO"/>
                          </w:rPr>
                        </w:pPr>
                        <w:r w:rsidRPr="0055735D">
                          <w:rPr>
                            <w:rFonts w:hint="cs"/>
                            <w:b/>
                            <w:bCs/>
                            <w:sz w:val="8"/>
                            <w:szCs w:val="8"/>
                            <w:rtl/>
                            <w:lang w:bidi="ar-JO"/>
                          </w:rPr>
                          <w:t>فريق الأعمال الميكانيكية 1:</w:t>
                        </w:r>
                      </w:p>
                      <w:p w14:paraId="77AE7851" w14:textId="77777777" w:rsidR="00851B11" w:rsidRDefault="00851B11" w:rsidP="00851B11">
                        <w:pPr>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7B4AA200" w14:textId="77777777" w:rsidR="00851B11" w:rsidRDefault="00851B11" w:rsidP="00851B11">
                        <w:pPr>
                          <w:jc w:val="center"/>
                          <w:rPr>
                            <w:sz w:val="8"/>
                            <w:szCs w:val="8"/>
                            <w:rtl/>
                            <w:lang w:bidi="ar-JO"/>
                          </w:rPr>
                        </w:pPr>
                      </w:p>
                      <w:p w14:paraId="7935CD76"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201824A0"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إلى المناطق وفق اللازم أو وفق توجيهات فريق إدارة الأزمات</w:t>
                        </w:r>
                      </w:p>
                      <w:p w14:paraId="5941D23C" w14:textId="77777777" w:rsidR="00851B11" w:rsidRDefault="00851B11" w:rsidP="00851B11">
                        <w:pPr>
                          <w:pStyle w:val="ListParagraph"/>
                          <w:bidi/>
                          <w:ind w:left="53"/>
                          <w:rPr>
                            <w:sz w:val="8"/>
                            <w:szCs w:val="8"/>
                            <w:lang w:bidi="ar-JO"/>
                          </w:rPr>
                        </w:pPr>
                      </w:p>
                      <w:p w14:paraId="4D2B25E8"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الطاقم لمراقبة نظام الوقود</w:t>
                        </w:r>
                      </w:p>
                      <w:p w14:paraId="0B5A1485" w14:textId="77777777" w:rsidR="00851B11" w:rsidRPr="009956E1" w:rsidRDefault="00851B11" w:rsidP="00851B11">
                        <w:pPr>
                          <w:pStyle w:val="ListParagraph"/>
                          <w:numPr>
                            <w:ilvl w:val="0"/>
                            <w:numId w:val="28"/>
                          </w:numPr>
                          <w:bidi/>
                          <w:spacing w:after="160" w:line="259" w:lineRule="auto"/>
                          <w:ind w:left="127" w:hanging="90"/>
                          <w:contextualSpacing/>
                          <w:jc w:val="left"/>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19D1E0A0" w14:textId="77777777" w:rsidR="00851B11" w:rsidRDefault="00851B11" w:rsidP="00851B11">
                        <w:pPr>
                          <w:pStyle w:val="ListParagraph"/>
                          <w:bidi/>
                          <w:ind w:left="127"/>
                          <w:rPr>
                            <w:sz w:val="8"/>
                            <w:szCs w:val="8"/>
                            <w:lang w:bidi="ar-JO"/>
                          </w:rPr>
                        </w:pPr>
                      </w:p>
                      <w:p w14:paraId="23A31758"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تبريد المولد</w:t>
                        </w:r>
                      </w:p>
                      <w:p w14:paraId="42C34DCE" w14:textId="77777777" w:rsidR="00851B11" w:rsidRPr="00156CED"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مراقبة جميع حالات النظام وتنفيذ الإجراءات التصحيحية المطلوبة</w:t>
                        </w:r>
                      </w:p>
                      <w:p w14:paraId="598CB293" w14:textId="77777777" w:rsidR="00851B11" w:rsidRDefault="00851B11" w:rsidP="00851B11">
                        <w:pPr>
                          <w:pStyle w:val="ListParagraph"/>
                          <w:bidi/>
                          <w:ind w:left="127"/>
                          <w:rPr>
                            <w:sz w:val="8"/>
                            <w:szCs w:val="8"/>
                            <w:lang w:bidi="ar-JO"/>
                          </w:rPr>
                        </w:pPr>
                      </w:p>
                      <w:p w14:paraId="05AB89F9"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مضخات مكافحة الحريق</w:t>
                        </w:r>
                      </w:p>
                      <w:p w14:paraId="20D8BD65" w14:textId="77777777" w:rsidR="00851B11" w:rsidRDefault="00851B11" w:rsidP="00851B1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35E69E6A" w14:textId="77777777" w:rsidR="00851B11" w:rsidRDefault="00851B11" w:rsidP="00851B11">
                        <w:pPr>
                          <w:pStyle w:val="ListParagraph"/>
                          <w:bidi/>
                          <w:ind w:left="127"/>
                          <w:rPr>
                            <w:sz w:val="8"/>
                            <w:szCs w:val="8"/>
                            <w:lang w:bidi="ar-JO"/>
                          </w:rPr>
                        </w:pPr>
                      </w:p>
                      <w:p w14:paraId="6B58105D" w14:textId="77777777" w:rsidR="00851B11" w:rsidRDefault="00851B11" w:rsidP="00851B11">
                        <w:pPr>
                          <w:pStyle w:val="ListParagraph"/>
                          <w:numPr>
                            <w:ilvl w:val="0"/>
                            <w:numId w:val="28"/>
                          </w:numPr>
                          <w:bidi/>
                          <w:spacing w:after="160" w:line="259" w:lineRule="auto"/>
                          <w:ind w:left="37" w:hanging="90"/>
                          <w:contextualSpacing/>
                          <w:jc w:val="left"/>
                          <w:rPr>
                            <w:sz w:val="8"/>
                            <w:szCs w:val="8"/>
                            <w:lang w:bidi="ar-JO"/>
                          </w:rPr>
                        </w:pPr>
                        <w:r>
                          <w:rPr>
                            <w:rFonts w:hint="cs"/>
                            <w:sz w:val="8"/>
                            <w:szCs w:val="8"/>
                            <w:rtl/>
                            <w:lang w:bidi="ar-JO"/>
                          </w:rPr>
                          <w:t>إرسال الطاقم لمراقبة نظام المياه الساخنة</w:t>
                        </w:r>
                      </w:p>
                      <w:p w14:paraId="2C78A10B" w14:textId="77777777" w:rsidR="00851B11" w:rsidRDefault="00851B11" w:rsidP="00851B11">
                        <w:pPr>
                          <w:pStyle w:val="ListParagraph"/>
                          <w:numPr>
                            <w:ilvl w:val="0"/>
                            <w:numId w:val="28"/>
                          </w:numPr>
                          <w:bidi/>
                          <w:spacing w:after="160" w:line="259" w:lineRule="auto"/>
                          <w:ind w:left="127" w:hanging="90"/>
                          <w:contextualSpacing/>
                          <w:jc w:val="left"/>
                          <w:rPr>
                            <w:sz w:val="8"/>
                            <w:szCs w:val="8"/>
                            <w:lang w:bidi="ar-JO"/>
                          </w:rPr>
                        </w:pPr>
                        <w:r>
                          <w:rPr>
                            <w:rFonts w:hint="cs"/>
                            <w:sz w:val="8"/>
                            <w:szCs w:val="8"/>
                            <w:rtl/>
                            <w:lang w:bidi="ar-JO"/>
                          </w:rPr>
                          <w:t>مراقبة حالة النظام وتنفيذ الإجراءات التصحيحية المطلوبة</w:t>
                        </w:r>
                      </w:p>
                      <w:p w14:paraId="2AC6F425" w14:textId="77777777" w:rsidR="00851B11" w:rsidRDefault="00851B11" w:rsidP="00851B11">
                        <w:pPr>
                          <w:pStyle w:val="ListParagraph"/>
                          <w:bidi/>
                          <w:ind w:left="127"/>
                          <w:rPr>
                            <w:sz w:val="8"/>
                            <w:szCs w:val="8"/>
                            <w:lang w:bidi="ar-JO"/>
                          </w:rPr>
                        </w:pPr>
                      </w:p>
                      <w:p w14:paraId="2D90FE6B" w14:textId="77777777" w:rsidR="00851B11" w:rsidRPr="00EB4251" w:rsidRDefault="00851B11" w:rsidP="00851B11">
                        <w:pPr>
                          <w:pStyle w:val="ListParagraph"/>
                          <w:numPr>
                            <w:ilvl w:val="0"/>
                            <w:numId w:val="28"/>
                          </w:numPr>
                          <w:bidi/>
                          <w:spacing w:after="160" w:line="259" w:lineRule="auto"/>
                          <w:ind w:left="37" w:hanging="90"/>
                          <w:contextualSpacing/>
                          <w:jc w:val="left"/>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E7D1395" w14:textId="77777777" w:rsidR="00851B11" w:rsidRPr="00E66598" w:rsidRDefault="00851B11" w:rsidP="00851B11">
                        <w:pPr>
                          <w:bidi/>
                          <w:ind w:left="37"/>
                          <w:rPr>
                            <w:sz w:val="8"/>
                            <w:szCs w:val="8"/>
                            <w:lang w:bidi="ar-JO"/>
                          </w:rPr>
                        </w:pPr>
                      </w:p>
                    </w:txbxContent>
                  </v:textbox>
                </v:shape>
                <v:shape id="_x0000_s1050" style="position:absolute;left:41596;top:57547;width:10208;height:19019;visibility:visible;mso-wrap-style:square;v-text-anchor:middle" coordsize="1020739,190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7lxgAAAN0AAAAPAAAAZHJzL2Rvd25yZXYueG1sRI9Pa8JA&#10;FMTvBb/D8gRvzUbbakhdRQqW5FLwz6G9PbLPJDX7NmTXGL+9Wyh4HGbmN8xyPZhG9NS52rKCaRSD&#10;IC6srrlUcDxsnxMQziNrbCyTghs5WK9GT0tMtb3yjvq9L0WAsEtRQeV9m0rpiooMusi2xME72c6g&#10;D7Irpe7wGuCmkbM4nkuDNYeFClv6qKg47y9GwfY7w37u3W975jzXPydKPmdfSk3Gw+YdhKfBP8L/&#10;7UwreFu8vsDfm/AE5OoOAAD//wMAUEsBAi0AFAAGAAgAAAAhANvh9svuAAAAhQEAABMAAAAAAAAA&#10;AAAAAAAAAAAAAFtDb250ZW50X1R5cGVzXS54bWxQSwECLQAUAAYACAAAACEAWvQsW78AAAAVAQAA&#10;CwAAAAAAAAAAAAAAAAAfAQAAX3JlbHMvLnJlbHNQSwECLQAUAAYACAAAACEAmk5+5cYAAADdAAAA&#10;DwAAAAAAAAAAAAAAAAAHAgAAZHJzL2Rvd25yZXYueG1sUEsFBgAAAAADAAMAtwAAAPoCAAAAAA==&#10;" path="m,l1020739,r,1901958l,1901958,,xe" filled="f" strokeweight=".08742mm">
                  <v:stroke endcap="round"/>
                  <v:path arrowok="t" o:connecttype="custom" o:connectlocs="0,0;1020739,0;1020739,1901958;0,1901958" o:connectangles="0,0,0,0"/>
                </v:shape>
                <v:shape id="_x0000_s1051" style="position:absolute;left:53426;top:57547;width:8624;height:17234;visibility:visible;mso-wrap-style:square;v-text-anchor:middle" coordsize="862424,1723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cxQAAAN0AAAAPAAAAZHJzL2Rvd25yZXYueG1sRI9Ba8JA&#10;FITvgv9heYVepG4qiZXoKlIQih6KUTw/s69JMPs2ZFcT/70rFDwOM/MNs1j1phY3al1lWcHnOAJB&#10;nFtdcaHgeNh8zEA4j6yxtkwK7uRgtRwOFphq2/GebpkvRICwS1FB6X2TSunykgy6sW2Ig/dnW4M+&#10;yLaQusUuwE0tJ1E0lQYrDgslNvRdUn7JrkZBl+Xb0e5yPiXJNv6NR0eSWF2Ven/r13MQnnr/Cv+3&#10;f7SC5CuO4fkmPAG5fAAAAP//AwBQSwECLQAUAAYACAAAACEA2+H2y+4AAACFAQAAEwAAAAAAAAAA&#10;AAAAAAAAAAAAW0NvbnRlbnRfVHlwZXNdLnhtbFBLAQItABQABgAIAAAAIQBa9CxbvwAAABUBAAAL&#10;AAAAAAAAAAAAAAAAAB8BAABfcmVscy8ucmVsc1BLAQItABQABgAIAAAAIQAV/ZkcxQAAAN0AAAAP&#10;AAAAAAAAAAAAAAAAAAcCAABkcnMvZG93bnJldi54bWxQSwUGAAAAAAMAAwC3AAAA+QIAAAAA&#10;" adj="-11796480,,5400" path="m,l862425,r,1723456l,1723456,,xe" fillcolor="#d8d8d8" stroked="f" strokeweight=".45228mm">
                  <v:stroke joinstyle="miter"/>
                  <v:formulas/>
                  <v:path arrowok="t" o:connecttype="custom" o:connectlocs="0,0;862425,0;862425,1723456;0,1723456" o:connectangles="0,0,0,0" textboxrect="0,0,862424,1723455"/>
                  <v:textbox>
                    <w:txbxContent>
                      <w:p w14:paraId="31613C9B" w14:textId="77777777" w:rsidR="00851B11" w:rsidRPr="0055735D" w:rsidRDefault="00851B11" w:rsidP="00851B11">
                        <w:pPr>
                          <w:jc w:val="center"/>
                          <w:rPr>
                            <w:b/>
                            <w:bCs/>
                            <w:sz w:val="8"/>
                            <w:szCs w:val="8"/>
                            <w:rtl/>
                            <w:lang w:bidi="ar-JO"/>
                          </w:rPr>
                        </w:pPr>
                        <w:r w:rsidRPr="0055735D">
                          <w:rPr>
                            <w:rFonts w:hint="cs"/>
                            <w:b/>
                            <w:bCs/>
                            <w:sz w:val="8"/>
                            <w:szCs w:val="8"/>
                            <w:rtl/>
                            <w:lang w:bidi="ar-JO"/>
                          </w:rPr>
                          <w:t>فريق الأشغال العام 1:</w:t>
                        </w:r>
                      </w:p>
                      <w:p w14:paraId="7A5EDDF9" w14:textId="77777777" w:rsidR="00851B11" w:rsidRPr="0055735D" w:rsidRDefault="00851B11" w:rsidP="00851B11">
                        <w:pPr>
                          <w:jc w:val="center"/>
                          <w:rPr>
                            <w:b/>
                            <w:bCs/>
                            <w:sz w:val="8"/>
                            <w:szCs w:val="8"/>
                            <w:rtl/>
                            <w:lang w:bidi="ar-JO"/>
                          </w:rPr>
                        </w:pPr>
                        <w:r w:rsidRPr="0055735D">
                          <w:rPr>
                            <w:rFonts w:hint="cs"/>
                            <w:b/>
                            <w:bCs/>
                            <w:sz w:val="8"/>
                            <w:szCs w:val="8"/>
                            <w:rtl/>
                            <w:lang w:bidi="ar-JO"/>
                          </w:rPr>
                          <w:t>مشرف الفريق العام أو مشرف المناوبة</w:t>
                        </w:r>
                      </w:p>
                      <w:p w14:paraId="2476873B" w14:textId="77777777" w:rsidR="00851B11" w:rsidRPr="0055735D" w:rsidRDefault="00851B11" w:rsidP="00851B11">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722E99F4" w14:textId="77777777" w:rsidR="00851B11" w:rsidRPr="00BA27DD"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00D51656"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عوازل الدخان حسب تعليمات فريق إدارة الأزمات</w:t>
                        </w:r>
                      </w:p>
                      <w:p w14:paraId="09C69BEA" w14:textId="77777777" w:rsidR="00851B11" w:rsidRDefault="00851B11" w:rsidP="00851B11">
                        <w:pPr>
                          <w:pStyle w:val="ListParagraph"/>
                          <w:numPr>
                            <w:ilvl w:val="0"/>
                            <w:numId w:val="28"/>
                          </w:numPr>
                          <w:bidi/>
                          <w:spacing w:after="160" w:line="259" w:lineRule="auto"/>
                          <w:ind w:left="53" w:hanging="90"/>
                          <w:contextualSpacing/>
                          <w:jc w:val="left"/>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23581C1B" w14:textId="77777777" w:rsidR="00851B11" w:rsidRPr="00626512" w:rsidRDefault="00851B11" w:rsidP="00851B11">
                        <w:pPr>
                          <w:pStyle w:val="ListParagraph"/>
                          <w:bidi/>
                          <w:ind w:left="53"/>
                          <w:rPr>
                            <w:sz w:val="8"/>
                            <w:szCs w:val="8"/>
                            <w:lang w:bidi="ar-JO"/>
                          </w:rPr>
                        </w:pPr>
                      </w:p>
                      <w:p w14:paraId="063AEA5A" w14:textId="77777777" w:rsidR="00851B11" w:rsidRDefault="00851B11" w:rsidP="00851B11">
                        <w:pPr>
                          <w:pStyle w:val="ListParagraph"/>
                          <w:numPr>
                            <w:ilvl w:val="0"/>
                            <w:numId w:val="28"/>
                          </w:numPr>
                          <w:bidi/>
                          <w:spacing w:after="160" w:line="259" w:lineRule="auto"/>
                          <w:ind w:left="143" w:hanging="90"/>
                          <w:contextualSpacing/>
                          <w:jc w:val="left"/>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1D3D32CF" w14:textId="77777777" w:rsidR="00851B11" w:rsidRPr="00EB4251" w:rsidRDefault="00851B11" w:rsidP="00851B11">
                        <w:pPr>
                          <w:pStyle w:val="ListParagraph"/>
                          <w:rPr>
                            <w:sz w:val="8"/>
                            <w:szCs w:val="8"/>
                            <w:rtl/>
                            <w:lang w:bidi="ar-JO"/>
                          </w:rPr>
                        </w:pPr>
                      </w:p>
                      <w:p w14:paraId="4FD3028E" w14:textId="77777777" w:rsidR="00851B11" w:rsidRPr="00EB4251" w:rsidRDefault="00851B11" w:rsidP="00851B11">
                        <w:pPr>
                          <w:pStyle w:val="ListParagraph"/>
                          <w:numPr>
                            <w:ilvl w:val="0"/>
                            <w:numId w:val="28"/>
                          </w:numPr>
                          <w:bidi/>
                          <w:spacing w:after="160" w:line="259" w:lineRule="auto"/>
                          <w:ind w:left="143" w:hanging="90"/>
                          <w:contextualSpacing/>
                          <w:jc w:val="left"/>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52" style="position:absolute;left:53426;top:57547;width:8624;height:17234;visibility:visible;mso-wrap-style:square;v-text-anchor:middle" coordsize="862424,172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54xQAAAN0AAAAPAAAAZHJzL2Rvd25yZXYueG1sRI/dasJA&#10;FITvhb7Dcgq9M5vW+kPqKq2lIAiFJnp/zJ5mQ7Nn0+yq8e1dQfBymJlvmPmyt404UudrxwqekxQE&#10;cel0zZWCbfE1nIHwAVlj45gUnMnDcvEwmGOm3Yl/6JiHSkQI+wwVmBDaTEpfGrLoE9cSR+/XdRZD&#10;lF0ldYenCLeNfEnTibRYc1ww2NLKUPmXH6wCMudPszsUm5y+R7jXORb48a/U02P//gYiUB/u4Vt7&#10;rRWMp69juL6JT0AuLgAAAP//AwBQSwECLQAUAAYACAAAACEA2+H2y+4AAACFAQAAEwAAAAAAAAAA&#10;AAAAAAAAAAAAW0NvbnRlbnRfVHlwZXNdLnhtbFBLAQItABQABgAIAAAAIQBa9CxbvwAAABUBAAAL&#10;AAAAAAAAAAAAAAAAAB8BAABfcmVscy8ucmVsc1BLAQItABQABgAIAAAAIQBIf554xQAAAN0AAAAP&#10;AAAAAAAAAAAAAAAAAAcCAABkcnMvZG93bnJldi54bWxQSwUGAAAAAAMAAwC3AAAA+QIAAAAA&#10;" path="m,l862425,r,1723456l,1723456,,xe" filled="f" strokeweight=".08742mm">
                  <v:stroke endcap="round"/>
                  <v:path arrowok="t" o:connecttype="custom" o:connectlocs="0,0;862425,0;862425,1723456;0,1723456" o:connectangles="0,0,0,0"/>
                </v:shape>
                <v:shape id="_x0000_s1053" style="position:absolute;left:36348;top:16719;width:163;height:1277;visibility:visible;mso-wrap-style:square;v-text-anchor:middle" coordsize="16287,1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HfxQAAAN0AAAAPAAAAZHJzL2Rvd25yZXYueG1sRI9BawIx&#10;FITvBf9DeIK3mq24tqxGKUXB3tQWirfH5nWzunlZkqhrf70RhB6HmW+GmS0624gz+VA7VvAyzEAQ&#10;l07XXCn4/lo9v4EIEVlj45gUXCnAYt57mmGh3YW3dN7FSqQSDgUqMDG2hZShNGQxDF1LnLxf5y3G&#10;JH0ltcdLKreNHGXZRFqsOS0YbOnDUHncnayCfPvJh0310661WR4P+V/ur/leqUG/e5+CiNTF//CD&#10;XuvEvY4ncH+TnoCc3wAAAP//AwBQSwECLQAUAAYACAAAACEA2+H2y+4AAACFAQAAEwAAAAAAAAAA&#10;AAAAAAAAAAAAW0NvbnRlbnRfVHlwZXNdLnhtbFBLAQItABQABgAIAAAAIQBa9CxbvwAAABUBAAAL&#10;AAAAAAAAAAAAAAAAAB8BAABfcmVscy8ucmVsc1BLAQItABQABgAIAAAAIQAaGtHfxQAAAN0AAAAP&#10;AAAAAAAAAAAAAAAAAAcCAABkcnMvZG93bnJldi54bWxQSwUGAAAAAAMAAwC3AAAA+QIAAAAA&#10;" path="m,l,127687e" filled="f" strokeweight=".40794mm">
                  <v:stroke endcap="round"/>
                  <v:path arrowok="t" o:connecttype="custom" o:connectlocs="0,0;0,127687" o:connectangles="0,0"/>
                </v:shape>
                <v:shape id="_x0000_s1054" style="position:absolute;left:45572;top:26289;width:2046;height:163;visibility:visible;mso-wrap-style:square;v-text-anchor:middle" coordsize="20457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ZbxwAAAN0AAAAPAAAAZHJzL2Rvd25yZXYueG1sRI9Ba8JA&#10;FITvQv/D8gredFNJTUndBFsIKIhgLPT6yL4modm3MbvVtL++Kwgeh5n5hlnlo+nEmQbXWlbwNI9A&#10;EFdWt1wr+DgWsxcQziNr7CyTgl9ykGcPkxWm2l74QOfS1yJA2KWooPG+T6V0VUMG3dz2xMH7soNB&#10;H+RQSz3gJcBNJxdRtJQGWw4LDfb03lD1Xf4YBW/xLi6KP7/93Cbrw+m0kPukl0pNH8f1KwhPo7+H&#10;b+2NVvCcxAlc34QnILN/AAAA//8DAFBLAQItABQABgAIAAAAIQDb4fbL7gAAAIUBAAATAAAAAAAA&#10;AAAAAAAAAAAAAABbQ29udGVudF9UeXBlc10ueG1sUEsBAi0AFAAGAAgAAAAhAFr0LFu/AAAAFQEA&#10;AAsAAAAAAAAAAAAAAAAAHwEAAF9yZWxzLy5yZWxzUEsBAi0AFAAGAAgAAAAhAA/k5lvHAAAA3QAA&#10;AA8AAAAAAAAAAAAAAAAABwIAAGRycy9kb3ducmV2LnhtbFBLBQYAAAAAAwADALcAAAD7AgAAAAA=&#10;" path="m,l204571,e" filled="f" strokeweight=".40794mm">
                  <v:stroke endcap="round"/>
                  <v:path arrowok="t" o:connecttype="custom" o:connectlocs="0,0;204571,0" o:connectangles="0,0"/>
                </v:shape>
                <v:shape id="_x0000_s1055" style="position:absolute;left:11355;top:46837;width:17265;height:5355;visibility:visible;mso-wrap-style:square;v-text-anchor:middle" coordsize="17264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nwwAAAN0AAAAPAAAAZHJzL2Rvd25yZXYueG1sRE9Ni8Iw&#10;EL0v+B/CCN40VXRdukYRQRSFRV0RvA3J2JZtJqWJWv315iDs8fG+J7PGluJGtS8cK+j3EhDE2pmC&#10;MwXH32X3C4QPyAZLx6TgQR5m09bHBFPj7ryn2yFkIoawT1FBHkKVSul1ThZ9z1XEkbu42mKIsM6k&#10;qfEew20pB0nyKS0WHBtyrGiRk/47XK0C/NmeTyN9ue706rlZnoaDFVZWqU67mX+DCNSEf/HbvTYK&#10;RuNhnBvfxCcgpy8AAAD//wMAUEsBAi0AFAAGAAgAAAAhANvh9svuAAAAhQEAABMAAAAAAAAAAAAA&#10;AAAAAAAAAFtDb250ZW50X1R5cGVzXS54bWxQSwECLQAUAAYACAAAACEAWvQsW78AAAAVAQAACwAA&#10;AAAAAAAAAAAAAAAfAQAAX3JlbHMvLnJlbHNQSwECLQAUAAYACAAAACEAsRbf58MAAADdAAAADwAA&#10;AAAAAAAAAAAAAAAHAgAAZHJzL2Rvd25yZXYueG1sUEsFBgAAAAADAAMAtwAAAPcCAAAAAA==&#10;" path="m1726478,r,535506l,535506e" filled="f" strokeweight=".40794mm">
                  <v:stroke endcap="round"/>
                  <v:path arrowok="t" o:connecttype="custom" o:connectlocs="1726478,0;1726478,535506;0,535506" o:connectangles="0,0,0"/>
                </v:shape>
                <v:shape id="_x0000_s1056" style="position:absolute;left:11345;top:52192;width:10;height:5355;visibility:visible;mso-wrap-style:square;v-text-anchor:middle" coordsize="9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VxgAAAN0AAAAPAAAAZHJzL2Rvd25yZXYueG1sRI9Pi8Iw&#10;FMTvwn6H8Ba8abri+qcaZREED4quetDbo3m2xealNlG7fnojCHscZuY3zHham0LcqHK5ZQVf7QgE&#10;cWJ1zqmC/W7eGoBwHlljYZkU/JGD6eSjMcZY2zv/0m3rUxEg7GJUkHlfxlK6JCODrm1L4uCdbGXQ&#10;B1mlUld4D3BTyE4U9aTBnMNChiXNMkrO26tRsLn0e8mxU3p7XHF0oIFeP5ZDpZqf9c8IhKfa/4ff&#10;7YVW8N3vDuH1JjwBOXkCAAD//wMAUEsBAi0AFAAGAAgAAAAhANvh9svuAAAAhQEAABMAAAAAAAAA&#10;AAAAAAAAAAAAAFtDb250ZW50X1R5cGVzXS54bWxQSwECLQAUAAYACAAAACEAWvQsW78AAAAVAQAA&#10;CwAAAAAAAAAAAAAAAAAfAQAAX3JlbHMvLnJlbHNQSwECLQAUAAYACAAAACEAXGLCVcYAAADdAAAA&#10;DwAAAAAAAAAAAAAAAAAHAgAAZHJzL2Rvd25yZXYueG1sUEsFBgAAAAADAAMAtwAAAPoCAAAAAA==&#10;" path="m977,r,298535l,298535,,535506e" filled="f" strokeweight=".40794mm">
                  <v:stroke endcap="round"/>
                  <v:path arrowok="t" o:connecttype="custom" o:connectlocs="977,0;977,298535;0,298535;0,535506" o:connectangles="0,0,0,0"/>
                </v:shape>
                <v:shape id="_x0000_s1057" style="position:absolute;left:22706;top:46837;width:9305;height:7006;visibility:visible;mso-wrap-style:square;v-text-anchor:middle" coordsize="930506,70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4FwwAAAN0AAAAPAAAAZHJzL2Rvd25yZXYueG1sRE/Pa8Iw&#10;FL4L/g/hDXbTdKXtpBpFxIHstlYG3h7Js+3WvJQm025//XIY7Pjx/d7sJtuLG42+c6zgaZmAINbO&#10;dNwoONcvixUIH5AN9o5JwTd52G3nsw2Wxt35jW5VaEQMYV+igjaEoZTS65Ys+qUbiCN3daPFEOHY&#10;SDPiPYbbXqZJUkiLHceGFgc6tKQ/qy+r4OPnqPH1vbtkss6KND27IvMnpR4fpv0aRKAp/Iv/3Cej&#10;IH/O4/74Jj4Buf0FAAD//wMAUEsBAi0AFAAGAAgAAAAhANvh9svuAAAAhQEAABMAAAAAAAAAAAAA&#10;AAAAAAAAAFtDb250ZW50X1R5cGVzXS54bWxQSwECLQAUAAYACAAAACEAWvQsW78AAAAVAQAACwAA&#10;AAAAAAAAAAAAAAAfAQAAX3JlbHMvLnJlbHNQSwECLQAUAAYACAAAACEAzlqeBcMAAADdAAAADwAA&#10;AAAAAAAAAAAAAAAHAgAAZHJzL2Rvd25yZXYueG1sUEsFBgAAAAADAAMAtwAAAPcCAAAAAA==&#10;" path="m930506,r,700653l,700653e" filled="f" strokeweight=".40794mm">
                  <v:stroke endcap="round"/>
                  <v:path arrowok="t" o:connecttype="custom" o:connectlocs="930506,0;930506,700653;0,700653" o:connectangles="0,0,0"/>
                </v:shape>
                <v:shape id="_x0000_s1058" style="position:absolute;left:22706;top:53843;width:163;height:3704;visibility:visible;mso-wrap-style:square;v-text-anchor:middle" coordsize="16287,37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xwAAAN0AAAAPAAAAZHJzL2Rvd25yZXYueG1sRI9Lb8Iw&#10;EITvSPwHa5F6AyetaKsUg/oQjxNq0x563NrbOGq8jmIDgV+PKyFxHM3MN5rZoneN2FMXas8K8kkG&#10;glh7U3Ol4OtzOX4EESKywcYzKThSgMV8OJhhYfyBP2hfxkokCIcCFdgY20LKoC05DBPfEifv13cO&#10;Y5JdJU2HhwR3jbzNsnvpsOa0YLGlV0v6r9w5BeVd26x/3lf67cX29lTmm+1Kfyt1M+qfn0BE6uM1&#10;fGlvjILpwzSH/zfpCcj5GQAA//8DAFBLAQItABQABgAIAAAAIQDb4fbL7gAAAIUBAAATAAAAAAAA&#10;AAAAAAAAAAAAAABbQ29udGVudF9UeXBlc10ueG1sUEsBAi0AFAAGAAgAAAAhAFr0LFu/AAAAFQEA&#10;AAsAAAAAAAAAAAAAAAAAHwEAAF9yZWxzLy5yZWxzUEsBAi0AFAAGAAgAAAAhAObUf//HAAAA3QAA&#10;AA8AAAAAAAAAAAAAAAAABwIAAGRycy9kb3ducmV2LnhtbFBLBQYAAAAAAwADALcAAAD7AgAAAAA=&#10;" path="m,l,370359e" filled="f" strokeweight=".40794mm">
                  <v:stroke endcap="round"/>
                  <v:path arrowok="t" o:connecttype="custom" o:connectlocs="0,0;0,370359" o:connectangles="0,0"/>
                </v:shape>
                <v:shape id="_x0000_s1059" style="position:absolute;left:35638;top:46837;width:10;height:9544;visibility:visible;mso-wrap-style:square;v-text-anchor:middle" coordsize="977,9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R1xgAAAN0AAAAPAAAAZHJzL2Rvd25yZXYueG1sRI9PawIx&#10;FMTvBb9DeII3zSpa7dYoRSjaQ0HXHnp8bJ6b/ZOXZRN1++2bgtDjMDO/Ydbb3jbiRp0vHSuYThIQ&#10;xLnTJRcKvs7v4xUIH5A1No5JwQ952G4GT2tMtbvziW5ZKESEsE9RgQmhTaX0uSGLfuJa4uhdXGcx&#10;RNkVUnd4j3DbyFmSPEuLJccFgy3tDOV1drUKDp/Z9cjmZVdXRaU/vveS5nup1GjYv72CCNSH//Cj&#10;fdAKFsvFDP7exCcgN78AAAD//wMAUEsBAi0AFAAGAAgAAAAhANvh9svuAAAAhQEAABMAAAAAAAAA&#10;AAAAAAAAAAAAAFtDb250ZW50X1R5cGVzXS54bWxQSwECLQAUAAYACAAAACEAWvQsW78AAAAVAQAA&#10;CwAAAAAAAAAAAAAAAAAfAQAAX3JlbHMvLnJlbHNQSwECLQAUAAYACAAAACEAT3jkdcYAAADdAAAA&#10;DwAAAAAAAAAAAAAAAAAHAgAAZHJzL2Rvd25yZXYueG1sUEsFBgAAAAADAAMAtwAAAPoCAAAAAA==&#10;" path="m,l977,954399e" filled="f" strokeweight=".40794mm">
                  <v:stroke endcap="round"/>
                  <v:path arrowok="t" o:connecttype="custom" o:connectlocs="0,0;977,954399" o:connectangles="0,0"/>
                </v:shape>
                <v:shape id="_x0000_s1060" style="position:absolute;left:35633;top:56381;width:15;height:1166;visibility:visible;mso-wrap-style:square;v-text-anchor:middle" coordsize="1465,11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45xwAAAN0AAAAPAAAAZHJzL2Rvd25yZXYueG1sRI9Ba8JA&#10;FITvQv/D8gredNNKTEldpSm1FMGDVu+v2WcSzL5Ns1uT+utdQfA4zMw3zGzRm1qcqHWVZQVP4wgE&#10;cW51xYWC3fdy9ALCeWSNtWVS8E8OFvOHwQxTbTve0GnrCxEg7FJUUHrfpFK6vCSDbmwb4uAdbGvQ&#10;B9kWUrfYBbip5XMUTaXBisNCiQ29l5Qft39Gwcd+lf2aZBV/Ljt3Xmfrny7TiVLDx/7tFYSn3t/D&#10;t/aXVhAn8QSub8ITkPMLAAAA//8DAFBLAQItABQABgAIAAAAIQDb4fbL7gAAAIUBAAATAAAAAAAA&#10;AAAAAAAAAAAAAABbQ29udGVudF9UeXBlc10ueG1sUEsBAi0AFAAGAAgAAAAhAFr0LFu/AAAAFQEA&#10;AAsAAAAAAAAAAAAAAAAAHwEAAF9yZWxzLy5yZWxzUEsBAi0AFAAGAAgAAAAhAJtczjnHAAAA3QAA&#10;AA8AAAAAAAAAAAAAAAAABwIAAGRycy9kb3ducmV2LnhtbFBLBQYAAAAAAwADALcAAAD7AgAAAAA=&#10;" path="m1466,l,116613e" filled="f" strokeweight=".40794mm">
                  <v:stroke endcap="round"/>
                  <v:path arrowok="t" o:connecttype="custom" o:connectlocs="1466,0;0,116613" o:connectangles="0,0"/>
                </v:shape>
                <v:shape id="_x0000_s1061" style="position:absolute;left:40704;top:46837;width:163;height:7132;visibility:visible;mso-wrap-style:square;v-text-anchor:middle" coordsize="16287,7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RuxQAAAN0AAAAPAAAAZHJzL2Rvd25yZXYueG1sRI9La8Mw&#10;EITvhf4HsYXcGrklL1zLoQQCgdBAHoceF2trm0orV1Ic599XgUCOw8x8wxTLwRrRkw+tYwVv4wwE&#10;ceV0y7WC03H9ugARIrJG45gUXCnAsnx+KjDX7sJ76g+xFgnCIUcFTYxdLmWoGrIYxq4jTt6P8xZj&#10;kr6W2uMlwa2R71k2kxZbTgsNdrRqqPo9nK0CvXV+MfTfnZn9GfM18buV5J1So5fh8wNEpCE+wvf2&#10;RiuYzqcTuL1JT0CW/wAAAP//AwBQSwECLQAUAAYACAAAACEA2+H2y+4AAACFAQAAEwAAAAAAAAAA&#10;AAAAAAAAAAAAW0NvbnRlbnRfVHlwZXNdLnhtbFBLAQItABQABgAIAAAAIQBa9CxbvwAAABUBAAAL&#10;AAAAAAAAAAAAAAAAAB8BAABfcmVscy8ucmVsc1BLAQItABQABgAIAAAAIQBMemRuxQAAAN0AAAAP&#10;AAAAAAAAAAAAAAAAAAcCAABkcnMvZG93bnJldi54bWxQSwUGAAAAAAMAAwC3AAAA+QIAAAAA&#10;" path="m,l,713193e" filled="f" strokeweight=".40794mm">
                  <v:stroke endcap="round"/>
                  <v:path arrowok="t" o:connecttype="custom" o:connectlocs="0,0;0,713193" o:connectangles="0,0"/>
                </v:shape>
                <v:shape id="_x0000_s1062" style="position:absolute;left:40704;top:53977;width:5733;height:3570;visibility:visible;mso-wrap-style:square;v-text-anchor:middle" coordsize="573320,35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vgwwAAAN0AAAAPAAAAZHJzL2Rvd25yZXYueG1sRI/NisIw&#10;FIX3A75DuIK7MbXQUTtNRQRlYFZWN+6uzZ222NyUJmp9+4kguDycn4+TrQbTihv1rrGsYDaNQBCX&#10;VjdcKTgetp8LEM4ja2wtk4IHOVjlo48MU23vvKdb4SsRRtilqKD2vkuldGVNBt3UdsTB+7O9QR9k&#10;X0nd4z2Mm1bGUfQlDTYcCDV2tKmpvBRXEyB8LqrfwZmu3JyW6/gQy/l1p9RkPKy/QXga/Dv8av9o&#10;Bck8SeD5JjwBmf8DAAD//wMAUEsBAi0AFAAGAAgAAAAhANvh9svuAAAAhQEAABMAAAAAAAAAAAAA&#10;AAAAAAAAAFtDb250ZW50X1R5cGVzXS54bWxQSwECLQAUAAYACAAAACEAWvQsW78AAAAVAQAACwAA&#10;AAAAAAAAAAAAAAAfAQAAX3JlbHMvLnJlbHNQSwECLQAUAAYACAAAACEAbgqr4MMAAADdAAAADwAA&#10;AAAAAAAAAAAAAAAHAgAAZHJzL2Rvd25yZXYueG1sUEsFBgAAAAADAAMAtwAAAPcCAAAAAA==&#10;" path="m,l573321,r,357004e" filled="f" strokeweight=".40794mm">
                  <v:stroke endcap="round"/>
                  <v:path arrowok="t" o:connecttype="custom" o:connectlocs="0,0;573321,0;573321,357004" o:connectangles="0,0,0"/>
                </v:shape>
                <v:shape id="_x0000_s1063" style="position:absolute;left:43490;top:46837;width:14332;height:5355;visibility:visible;mso-wrap-style:square;v-text-anchor:middle" coordsize="1433139,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DOwgAAAN0AAAAPAAAAZHJzL2Rvd25yZXYueG1sRI/NqsIw&#10;FIT3gu8QjuBOUwv+UI0iguBCkKvi+tgc22pzUpuo9e3NBcHlMDPfMLNFY0rxpNoVlhUM+hEI4tTq&#10;gjMFx8O6NwHhPLLG0jIpeJODxbzdmmGi7Yv/6Ln3mQgQdgkqyL2vEildmpNB17cVcfAutjbog6wz&#10;qWt8BbgpZRxFI2mw4LCQY0WrnNLb/mEUbE90XV2inXvLOH6c75k+FaiV6naa5RSEp8b/wt/2RisY&#10;jocj+H8TnoCcfwAAAP//AwBQSwECLQAUAAYACAAAACEA2+H2y+4AAACFAQAAEwAAAAAAAAAAAAAA&#10;AAAAAAAAW0NvbnRlbnRfVHlwZXNdLnhtbFBLAQItABQABgAIAAAAIQBa9CxbvwAAABUBAAALAAAA&#10;AAAAAAAAAAAAAB8BAABfcmVscy8ucmVsc1BLAQItABQABgAIAAAAIQDhZ7DOwgAAAN0AAAAPAAAA&#10;AAAAAAAAAAAAAAcCAABkcnMvZG93bnJldi54bWxQSwUGAAAAAAMAAwC3AAAA9gIAAAAA&#10;" path="m,l,535506r1433139,e" filled="f" strokeweight=".40794mm">
                  <v:stroke endcap="round"/>
                  <v:path arrowok="t" o:connecttype="custom" o:connectlocs="0,0;0,535506;1433139,535506" o:connectangles="0,0,0"/>
                </v:shape>
                <v:shape id="_x0000_s1064" style="position:absolute;left:57815;top:52192;width:7;height:5355;visibility:visible;mso-wrap-style:square;v-text-anchor:middle" coordsize="651,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2mxwAAAN0AAAAPAAAAZHJzL2Rvd25yZXYueG1sRI9Lb8Iw&#10;EITvlfofrK3UW3GAhkfAIKhU0QtIPA4cV/GShMRrK3Yh/Pu6UqUeRzPzjWa+7EwjbtT6yrKCfi8B&#10;QZxbXXGh4HT8fJuA8AFZY2OZFDzIw3Lx/DTHTNs77+l2CIWIEPYZKihDcJmUPi/JoO9ZRxy9i20N&#10;hijbQuoW7xFuGjlIkpE0WHFcKNHRR0l5ffg2CjbXbf2uHyyHu8l5U6ynqaunTqnXl241AxGoC//h&#10;v/aXVpCO0zH8volPQC5+AAAA//8DAFBLAQItABQABgAIAAAAIQDb4fbL7gAAAIUBAAATAAAAAAAA&#10;AAAAAAAAAAAAAABbQ29udGVudF9UeXBlc10ueG1sUEsBAi0AFAAGAAgAAAAhAFr0LFu/AAAAFQEA&#10;AAsAAAAAAAAAAAAAAAAAHwEAAF9yZWxzLy5yZWxzUEsBAi0AFAAGAAgAAAAhAGGkzabHAAAA3QAA&#10;AA8AAAAAAAAAAAAAAAAABwIAAGRycy9kb3ducmV2LnhtbFBLBQYAAAAAAwADALcAAAD7AgAAAAA=&#10;" path="m651,r,298535l,298535,,535506e" filled="f" strokeweight=".40794mm">
                  <v:stroke endcap="round"/>
                  <v:path arrowok="t" o:connecttype="custom" o:connectlocs="651,0;651,298535;0,298535;0,535506" o:connectangles="0,0,0,0"/>
                </v:shape>
                <v:shape id="_x0000_s1065" style="position:absolute;left:6019;top:31364;width:12240;height:2381;visibility:visible;mso-wrap-style:square;v-text-anchor:middle" coordsize="1224007,23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sPvwAAAN0AAAAPAAAAZHJzL2Rvd25yZXYueG1sRE/NasJA&#10;EL4X+g7LFLzVXSvRkrpKKYjBm7EPMGSnSTA7G7LTGN/ePQgeP77/zW7ynRppiG1gC4u5AUVcBddy&#10;beH3vH//BBUF2WEXmCzcKMJu+/qywdyFK59oLKVWKYRjjhYakT7XOlYNeYzz0BMn7i8MHiXBodZu&#10;wGsK953+MGalPbacGhrs6aeh6lL+ewsrKaQ4FrdlkDBORzyYcp0Za2dv0/cXKKFJnuKHu3AWsnWW&#10;5qY36Qno7R0AAP//AwBQSwECLQAUAAYACAAAACEA2+H2y+4AAACFAQAAEwAAAAAAAAAAAAAAAAAA&#10;AAAAW0NvbnRlbnRfVHlwZXNdLnhtbFBLAQItABQABgAIAAAAIQBa9CxbvwAAABUBAAALAAAAAAAA&#10;AAAAAAAAAB8BAABfcmVscy8ucmVsc1BLAQItABQABgAIAAAAIQDh7ysPvwAAAN0AAAAPAAAAAAAA&#10;AAAAAAAAAAcCAABkcnMvZG93bnJldi54bWxQSwUGAAAAAAMAAwC3AAAA8wIAAAAA&#10;" path="m1224008,r,238111l,238111e" filled="f" strokeweight=".40794mm">
                  <v:stroke endcap="round"/>
                  <v:path arrowok="t" o:connecttype="custom" o:connectlocs="1224008,0;1224008,238111;0,238111" o:connectangles="0,0,0"/>
                </v:shape>
                <v:shape id="_x0000_s1066" style="position:absolute;left:6019;top:33745;width:163;height:1189;visibility:visible;mso-wrap-style:square;v-text-anchor:middle" coordsize="16287,11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X+xwAAAN0AAAAPAAAAZHJzL2Rvd25yZXYueG1sRI9BSwMx&#10;FITvgv8hPMFbm7XQrW6bFikIHkRwW4TenpvXzermJSaxXf31TaHgcZiZb5jFarC9OFCInWMFd+MC&#10;BHHjdMetgu3maXQPIiZkjb1jUvBLEVbL66sFVtod+Y0OdWpFhnCsUIFJyVdSxsaQxTh2njh7excs&#10;pixDK3XAY4bbXk6KopQWO84LBj2tDTVf9Y9VEOo/X3rT7Zpd/2JfP8vvj/dNqdTtzfA4B5FoSP/h&#10;S/tZK5jOpg9wfpOfgFyeAAAA//8DAFBLAQItABQABgAIAAAAIQDb4fbL7gAAAIUBAAATAAAAAAAA&#10;AAAAAAAAAAAAAABbQ29udGVudF9UeXBlc10ueG1sUEsBAi0AFAAGAAgAAAAhAFr0LFu/AAAAFQEA&#10;AAsAAAAAAAAAAAAAAAAAHwEAAF9yZWxzLy5yZWxzUEsBAi0AFAAGAAgAAAAhAKGAZf7HAAAA3QAA&#10;AA8AAAAAAAAAAAAAAAAABwIAAGRycy9kb3ducmV2LnhtbFBLBQYAAAAAAwADALcAAAD7AgAAAAA=&#10;" path="m,l,118893e" filled="f" strokeweight=".40794mm">
                  <v:stroke endcap="round"/>
                  <v:path arrowok="t" o:connecttype="custom" o:connectlocs="0,0;0,118893" o:connectangles="0,0"/>
                </v:shape>
                <v:shape id="_x0000_s1067" style="position:absolute;left:18261;top:21237;width:8872;height:163;visibility:visible;mso-wrap-style:square;v-text-anchor:middle" coordsize="88718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qGwgAAAN0AAAAPAAAAZHJzL2Rvd25yZXYueG1sRE89b8Iw&#10;EN2R+h+sq9QNHJAKKMUgihSRFcpAtkt8TdLG5zQ2YPrr66ES49P7Xm2C6cSVBtdaVjCdJCCIK6tb&#10;rhWcPrLxEoTzyBo7y6TgTg4266fRClNtb3yg69HXIoawS1FB432fSumqhgy6ie2JI/dpB4M+wqGW&#10;esBbDDednCXJXBpsOTY02NOuoer7eDEKwrksf36zvH8P9FUUS8+Lqt4r9fIctm8gPAX/EP+7c63g&#10;dTGP++Ob+ATk+g8AAP//AwBQSwECLQAUAAYACAAAACEA2+H2y+4AAACFAQAAEwAAAAAAAAAAAAAA&#10;AAAAAAAAW0NvbnRlbnRfVHlwZXNdLnhtbFBLAQItABQABgAIAAAAIQBa9CxbvwAAABUBAAALAAAA&#10;AAAAAAAAAAAAAB8BAABfcmVscy8ucmVsc1BLAQItABQABgAIAAAAIQDJTRqGwgAAAN0AAAAPAAAA&#10;AAAAAAAAAAAAAAcCAABkcnMvZG93bnJldi54bWxQSwUGAAAAAAMAAwC3AAAA9gIAAAAA&#10;" path="m887182,l,e" filled="f" strokeweight=".40794mm">
                  <v:stroke endcap="round"/>
                  <v:path arrowok="t" o:connecttype="custom" o:connectlocs="887182,0;0,0" o:connectangles="0,0"/>
                </v:shape>
                <v:shape id="_x0000_s1068" style="position:absolute;left:18259;top:21237;width:2;height:976;visibility:visible;mso-wrap-style:square;v-text-anchor:middle" coordsize="162,9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AIxQAAAN0AAAAPAAAAZHJzL2Rvd25yZXYueG1sRI9Ra8Iw&#10;FIXfB/6HcIW9zVRhbqtNRRRBfRlz+wF3zbUpbW5qErX++2Uw2OPhnPMdTrEcbCeu5EPjWMF0koEg&#10;rpxuuFbw9bl9egURIrLGzjEpuFOAZTl6KDDX7sYfdD3GWiQIhxwVmBj7XMpQGbIYJq4nTt7JeYsx&#10;SV9L7fGW4LaTsyybS4sNpwWDPa0NVe3xYhXsDsN7b8/7zUGa2bdp/VtsUSv1OB5WCxCRhvgf/mvv&#10;tILnl/kUft+kJyDLHwAAAP//AwBQSwECLQAUAAYACAAAACEA2+H2y+4AAACFAQAAEwAAAAAAAAAA&#10;AAAAAAAAAAAAW0NvbnRlbnRfVHlwZXNdLnhtbFBLAQItABQABgAIAAAAIQBa9CxbvwAAABUBAAAL&#10;AAAAAAAAAAAAAAAAAB8BAABfcmVscy8ucmVsc1BLAQItABQABgAIAAAAIQAwcHAIxQAAAN0AAAAP&#10;AAAAAAAAAAAAAAAAAAcCAABkcnMvZG93bnJldi54bWxQSwUGAAAAAAMAAwC3AAAA+QIAAAAA&#10;" path="m163,l,97557e" filled="f" strokeweight=".40794mm">
                  <v:stroke endcap="round"/>
                  <v:path arrowok="t" o:connecttype="custom" o:connectlocs="163,0;0,97557" o:connectangles="0,0"/>
                </v:shape>
                <v:shape id="_x0000_s1069" style="position:absolute;left:27133;top:19662;width:18437;height:13256;visibility:visible;mso-wrap-style:square;v-text-anchor:middle" coordsize="1843747,1325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zExQAAAN0AAAAPAAAAZHJzL2Rvd25yZXYueG1sRI9BawIx&#10;FITvBf9DeII3zSq42tUoIorFXqy29frYPHcXNy9LEnX7702h0OMwM98w82VranEn5yvLCoaDBARx&#10;bnXFhYLP07Y/BeEDssbaMin4IQ/LRedljpm2D/6g+zEUIkLYZ6igDKHJpPR5SQb9wDbE0btYZzBE&#10;6QqpHT4i3NRylCSpNFhxXCixoXVJ+fV4Mwr2fvP+7dsznpODbNzrLg2Hr1SpXrddzUAEasN/+K/9&#10;phWMJ+kIft/EJyAXTwAAAP//AwBQSwECLQAUAAYACAAAACEA2+H2y+4AAACFAQAAEwAAAAAAAAAA&#10;AAAAAAAAAAAAW0NvbnRlbnRfVHlwZXNdLnhtbFBLAQItABQABgAIAAAAIQBa9CxbvwAAABUBAAAL&#10;AAAAAAAAAAAAAAAAAB8BAABfcmVscy8ucmVsc1BLAQItABQABgAIAAAAIQB9MkzExQAAAN0AAAAP&#10;AAAAAAAAAAAAAAAAAAcCAABkcnMvZG93bnJldi54bWxQSwUGAAAAAAMAAwC3AAAA+QIAAAAA&#10;" adj="-11796480,,5400" path="m,l1843748,r,1325572l,1325572,,xe" stroked="f" strokeweight=".45228mm">
                  <v:stroke joinstyle="miter"/>
                  <v:formulas/>
                  <v:path arrowok="t" o:connecttype="custom" o:connectlocs="0,0;1843748,0;1843748,1325572;0,1325572" o:connectangles="0,0,0,0" textboxrect="0,0,1843747,1325572"/>
                  <v:textbox>
                    <w:txbxContent>
                      <w:p w14:paraId="7DDE4024"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524FAF78"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560B7B50"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مهندسو الاستجابة لحالات الطوارئ</w:t>
                        </w:r>
                      </w:p>
                      <w:p w14:paraId="11869B69" w14:textId="77777777" w:rsidR="00851B11" w:rsidRPr="0055735D" w:rsidRDefault="00851B11" w:rsidP="00851B11">
                        <w:pPr>
                          <w:bidi/>
                          <w:jc w:val="center"/>
                          <w:rPr>
                            <w:b/>
                            <w:bCs/>
                            <w:sz w:val="10"/>
                            <w:szCs w:val="10"/>
                            <w:lang w:bidi="ar-JO"/>
                          </w:rPr>
                        </w:pPr>
                        <w:r w:rsidRPr="0055735D">
                          <w:rPr>
                            <w:rFonts w:hint="cs"/>
                            <w:b/>
                            <w:bCs/>
                            <w:sz w:val="10"/>
                            <w:szCs w:val="10"/>
                            <w:rtl/>
                            <w:lang w:bidi="ar-JO"/>
                          </w:rPr>
                          <w:t>مدير الصحة والسلامة والجودة والبيئة</w:t>
                        </w:r>
                      </w:p>
                      <w:p w14:paraId="7404BB78"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مديرو الشؤون الهندسية</w:t>
                        </w:r>
                      </w:p>
                      <w:p w14:paraId="7498F0DD" w14:textId="77777777" w:rsidR="00851B11" w:rsidRPr="0055735D" w:rsidRDefault="00851B11" w:rsidP="00851B11">
                        <w:pPr>
                          <w:bidi/>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2A5D3B4F"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55B90443"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35E571E1"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v:textbox>
                </v:shape>
                <v:shape id="_x0000_s1070" style="position:absolute;left:27133;top:19662;width:18437;height:13256;visibility:visible;mso-wrap-style:square;v-text-anchor:middle" coordsize="1843747,132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QHjxgAAAN0AAAAPAAAAZHJzL2Rvd25yZXYueG1sRI9bawIx&#10;FITfC/0P4RR806yKVlaj1BtUkFIvL74dN8fdpZuTJYm6/femIPRxmJlvmMmsMZW4kfOlZQXdTgKC&#10;OLO65FzB8bBuj0D4gKyxskwKfsnDbPr6MsFU2zvv6LYPuYgQ9ikqKEKoUyl9VpBB37E1cfQu1hkM&#10;Ubpcaof3CDeV7CXJUBosOS4UWNOioOxnfzWRsqmbJSfHtTtv+5fvLzzNV9uTUq235mMMIlAT/sPP&#10;9qdWMHgf9uHvTXwCcvoAAAD//wMAUEsBAi0AFAAGAAgAAAAhANvh9svuAAAAhQEAABMAAAAAAAAA&#10;AAAAAAAAAAAAAFtDb250ZW50X1R5cGVzXS54bWxQSwECLQAUAAYACAAAACEAWvQsW78AAAAVAQAA&#10;CwAAAAAAAAAAAAAAAAAfAQAAX3JlbHMvLnJlbHNQSwECLQAUAAYACAAAACEAeqUB48YAAADdAAAA&#10;DwAAAAAAAAAAAAAAAAAHAgAAZHJzL2Rvd25yZXYueG1sUEsFBgAAAAADAAMAtwAAAPoCAAAAAA==&#10;" path="m,l1843748,r,1325572l,1325572,,xe" filled="f" strokeweight=".08742mm">
                  <v:stroke endcap="round"/>
                  <v:path arrowok="t" o:connecttype="custom" o:connectlocs="0,0;1843748,0;1843748,1325572;0,1325572" o:connectangles="0,0,0,0"/>
                </v:shape>
                <v:shape id="_x0000_s1071" style="position:absolute;left:27133;top:32918;width:18437;height:5596;visibility:visible;mso-wrap-style:square;v-text-anchor:middle" coordsize="1843747,55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WTxgAAAN0AAAAPAAAAZHJzL2Rvd25yZXYueG1sRI9BawIx&#10;FITvBf9DeIKXolmlVdkaRQTpnoTaonh7JK+7y25eliTq9t83hYLHYWa+YVab3rbiRj7UjhVMJxkI&#10;Yu1MzaWCr8/9eAkiRGSDrWNS8EMBNuvB0wpz4+78QbdjLEWCcMhRQRVjl0sZdEUWw8R1xMn7dt5i&#10;TNKX0ni8J7ht5SzL5tJizWmhwo52FenmeLUK9udDd5ie6LJ8L7R/ni2aQmOj1GjYb99AROrjI/zf&#10;LoyC18X8Bf7epCcg178AAAD//wMAUEsBAi0AFAAGAAgAAAAhANvh9svuAAAAhQEAABMAAAAAAAAA&#10;AAAAAAAAAAAAAFtDb250ZW50X1R5cGVzXS54bWxQSwECLQAUAAYACAAAACEAWvQsW78AAAAVAQAA&#10;CwAAAAAAAAAAAAAAAAAfAQAAX3JlbHMvLnJlbHNQSwECLQAUAAYACAAAACEAn0rlk8YAAADdAAAA&#10;DwAAAAAAAAAAAAAAAAAHAgAAZHJzL2Rvd25yZXYueG1sUEsFBgAAAAADAAMAtwAAAPoCAAAAAA==&#10;" adj="-11796480,,5400" path="m,l1843748,r,559610l,559610,,xe" fillcolor="#f3e600" stroked="f" strokeweight=".45228mm">
                  <v:stroke joinstyle="miter"/>
                  <v:formulas/>
                  <v:path arrowok="t" o:connecttype="custom" o:connectlocs="0,0;1843748,0;1843748,559610;0,559610" o:connectangles="0,0,0,0" textboxrect="0,0,1843747,559610"/>
                  <v:textbox>
                    <w:txbxContent>
                      <w:p w14:paraId="69AA9F7C" w14:textId="77777777" w:rsidR="00851B11" w:rsidRPr="0055735D" w:rsidRDefault="00851B11" w:rsidP="00851B11">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v:textbox>
                </v:shape>
                <v:shape id="_x0000_s1072" style="position:absolute;left:27133;top:32918;width:18437;height:5596;visibility:visible;mso-wrap-style:square;v-text-anchor:middle" coordsize="1843747,55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DLxgAAAN0AAAAPAAAAZHJzL2Rvd25yZXYueG1sRI9BS8NA&#10;FITvBf/D8gRv7UYxscRuiyjS0oPQaOn1kX1uotm3YXfbpP31riB4HGbmG2axGm0nTuRD61jB7SwD&#10;QVw73bJR8PH+Op2DCBFZY+eYFJwpwGp5NVlgqd3AOzpV0YgE4VCigibGvpQy1A1ZDDPXEyfv03mL&#10;MUlvpPY4JLjt5F2WFdJiy2mhwZ6eG6q/q6NVEF769T6/fJm36uC3srgfnN8bpW6ux6dHEJHG+B/+&#10;a2+0gvyhyOH3TXoCcvkDAAD//wMAUEsBAi0AFAAGAAgAAAAhANvh9svuAAAAhQEAABMAAAAAAAAA&#10;AAAAAAAAAAAAAFtDb250ZW50X1R5cGVzXS54bWxQSwECLQAUAAYACAAAACEAWvQsW78AAAAVAQAA&#10;CwAAAAAAAAAAAAAAAAAfAQAAX3JlbHMvLnJlbHNQSwECLQAUAAYACAAAACEA5/Rgy8YAAADdAAAA&#10;DwAAAAAAAAAAAAAAAAAHAgAAZHJzL2Rvd25yZXYueG1sUEsFBgAAAAADAAMAtwAAAPoCAAAAAA==&#10;" path="m,l1843748,r,559610l,559610,,xe" filled="f" strokeweight=".08742mm">
                  <v:stroke endcap="round"/>
                  <v:path arrowok="t" o:connecttype="custom" o:connectlocs="0,0;1843748,0;1843748,559610;0,559610" o:connectangles="0,0,0,0"/>
                </v:shape>
                <v:shape id="_x0000_s1073" style="position:absolute;left:27133;top:38513;width:18437;height:1666;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hoxQAAAN0AAAAPAAAAZHJzL2Rvd25yZXYueG1sRI9BawIx&#10;FITvBf9DeEIvpSYW3JatUURaKHrS9tDja/K6u3Tzsiapu/57Iwgeh5n5hpkvB9eKI4XYeNYwnSgQ&#10;xMbbhisNX5/vjy8gYkK22HomDSeKsFyM7uZYWt/zjo77VIkM4ViihjqlrpQympocxonviLP364PD&#10;lGWopA3YZ7hr5ZNShXTYcF6osaN1TeZv/+80vH3TTPVK/TwYs9nRQW27ZILW9+Nh9Qoi0ZBu4Wv7&#10;w2qYPRcFXN7kJyAXZwAAAP//AwBQSwECLQAUAAYACAAAACEA2+H2y+4AAACFAQAAEwAAAAAAAAAA&#10;AAAAAAAAAAAAW0NvbnRlbnRfVHlwZXNdLnhtbFBLAQItABQABgAIAAAAIQBa9CxbvwAAABUBAAAL&#10;AAAAAAAAAAAAAAAAAB8BAABfcmVscy8ucmVsc1BLAQItABQABgAIAAAAIQCvdqhoxQAAAN0AAAAP&#10;AAAAAAAAAAAAAAAAAAcCAABkcnMvZG93bnJldi54bWxQSwUGAAAAAAMAAwC3AAAA+QIAAAAA&#10;" adj="-11796480,,5400" path="m,l1843748,r,166613l,166613,,xe" stroked="f" strokeweight=".45228mm">
                  <v:stroke joinstyle="miter"/>
                  <v:formulas/>
                  <v:path arrowok="t" o:connecttype="custom" o:connectlocs="0,0;1843748,0;1843748,166613;0,166613" o:connectangles="0,0,0,0" textboxrect="0,0,1843747,166612"/>
                  <v:textbox>
                    <w:txbxContent>
                      <w:p w14:paraId="354C5DD2" w14:textId="77777777" w:rsidR="00851B11" w:rsidRPr="0055735D" w:rsidRDefault="00851B11" w:rsidP="00851B11">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v:textbox>
                </v:shape>
                <v:shape id="_x0000_s1074" style="position:absolute;left:27133;top:38513;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4fxwAAAN0AAAAPAAAAZHJzL2Rvd25yZXYueG1sRI/RasJA&#10;FETfC/7DcoW+lLqxNLFNXUWEQl8Eo/2A2+xtNjR7N2ZXk/r1riD4OMzMGWa+HGwjTtT52rGC6SQB&#10;QVw6XXOl4Hv/+fwGwgdkjY1jUvBPHpaL0cMcc+16Lui0C5WIEPY5KjAhtLmUvjRk0U9cSxy9X9dZ&#10;DFF2ldQd9hFuG/mSJJm0WHNcMNjS2lD5tztaBT/nV54++c17mjZZYcpNfyjqrVKP42H1ASLQEO7h&#10;W/tLK0hn2Qyub+ITkIsLAAAA//8DAFBLAQItABQABgAIAAAAIQDb4fbL7gAAAIUBAAATAAAAAAAA&#10;AAAAAAAAAAAAAABbQ29udGVudF9UeXBlc10ueG1sUEsBAi0AFAAGAAgAAAAhAFr0LFu/AAAAFQEA&#10;AAsAAAAAAAAAAAAAAAAAHwEAAF9yZWxzLy5yZWxzUEsBAi0AFAAGAAgAAAAhAMNYfh/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5" style="position:absolute;left:27133;top:42903;width:18437;height:3934;visibility:visible;mso-wrap-style:square;v-text-anchor:middle" coordsize="1843747,393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3wgAAAN0AAAAPAAAAZHJzL2Rvd25yZXYueG1sRE9Na8JA&#10;EL0L/odlhN50otBUUlep0kLpQTDqfZqdJiG7syG71fTfdw+FHh/ve7MbnVU3HkLrRcNykYFiqbxp&#10;pdZwOb/N16BCJDFkvbCGHw6w204nGyqMv8uJb2WsVQqRUJCGJsa+QAxVw47Cwvcsifvyg6OY4FCj&#10;Geiewp3FVZbl6KiV1NBQz4eGq678dhqy/vP6el7b48nK8QO7DvO9Qa0fZuPLM6jIY/wX/7nfjYbH&#10;pzzNTW/SE8DtLwAAAP//AwBQSwECLQAUAAYACAAAACEA2+H2y+4AAACFAQAAEwAAAAAAAAAAAAAA&#10;AAAAAAAAW0NvbnRlbnRfVHlwZXNdLnhtbFBLAQItABQABgAIAAAAIQBa9CxbvwAAABUBAAALAAAA&#10;AAAAAAAAAAAAAB8BAABfcmVscy8ucmVsc1BLAQItABQABgAIAAAAIQCGg/l3wgAAAN0AAAAPAAAA&#10;AAAAAAAAAAAAAAcCAABkcnMvZG93bnJldi54bWxQSwUGAAAAAAMAAwC3AAAA9gIAAAAA&#10;" adj="-11796480,,5400" path="m,l1843748,r,393323l,393323,,xe" fillcolor="#d8d8d8" stroked="f" strokeweight=".45228mm">
                  <v:stroke joinstyle="miter"/>
                  <v:formulas/>
                  <v:path arrowok="t" o:connecttype="custom" o:connectlocs="0,0;1843748,0;1843748,393323;0,393323" o:connectangles="0,0,0,0" textboxrect="0,0,1843747,393323"/>
                  <v:textbox>
                    <w:txbxContent>
                      <w:p w14:paraId="279179B8" w14:textId="77777777" w:rsidR="00851B11" w:rsidRPr="0055735D" w:rsidRDefault="00851B11" w:rsidP="00851B11">
                        <w:pPr>
                          <w:bidi/>
                          <w:jc w:val="center"/>
                          <w:rPr>
                            <w:b/>
                            <w:bCs/>
                            <w:sz w:val="8"/>
                            <w:szCs w:val="8"/>
                            <w:rtl/>
                            <w:lang w:bidi="ar-JO"/>
                          </w:rPr>
                        </w:pPr>
                        <w:r w:rsidRPr="0055735D">
                          <w:rPr>
                            <w:rFonts w:hint="cs"/>
                            <w:b/>
                            <w:bCs/>
                            <w:sz w:val="8"/>
                            <w:szCs w:val="8"/>
                            <w:rtl/>
                            <w:lang w:bidi="ar-JO"/>
                          </w:rPr>
                          <w:t xml:space="preserve">يجب </w:t>
                        </w:r>
                        <w:r w:rsidRPr="0055735D">
                          <w:rPr>
                            <w:rFonts w:hint="cs"/>
                            <w:b/>
                            <w:bCs/>
                            <w:sz w:val="8"/>
                            <w:szCs w:val="8"/>
                            <w:rtl/>
                            <w:lang w:bidi="ar-JO"/>
                          </w:rPr>
                          <w:t>تقييم شدة العطل من قبل الموظفين المتواجدين ومديري شركة إدارة المرافق / شركة تشغيل المرافق الذين سيتم التواصل معهم</w:t>
                        </w:r>
                      </w:p>
                      <w:p w14:paraId="12F74BCF" w14:textId="77777777" w:rsidR="00851B11" w:rsidRPr="0055735D" w:rsidRDefault="00851B11" w:rsidP="00851B11">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v:textbox>
                </v:shape>
                <v:shape id="_x0000_s1076" style="position:absolute;left:27133;top:42903;width:18437;height:3934;visibility:visible;mso-wrap-style:square;v-text-anchor:middle" coordsize="1843747,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qwwwAAAN0AAAAPAAAAZHJzL2Rvd25yZXYueG1sRI/NasMw&#10;EITvhb6D2EBvjZTQOI0TJZRAS675OfS4WBvbRFq5kmq7b18VCjkOM/MNs9mNzoqeQmw9a5hNFQji&#10;ypuWaw2X8/vzK4iYkA1az6ThhyLsto8PGyyNH/hI/SnVIkM4lqihSakrpYxVQw7j1HfE2bv64DBl&#10;GWppAg4Z7qycK1VIhy3nhQY72jdU3U7fToO1ff8yqGA+ba2w2I/z+OU/tH6ajG9rEInGdA//tw9G&#10;w2JZrODvTX4CcvsLAAD//wMAUEsBAi0AFAAGAAgAAAAhANvh9svuAAAAhQEAABMAAAAAAAAAAAAA&#10;AAAAAAAAAFtDb250ZW50X1R5cGVzXS54bWxQSwECLQAUAAYACAAAACEAWvQsW78AAAAVAQAACwAA&#10;AAAAAAAAAAAAAAAfAQAAX3JlbHMvLnJlbHNQSwECLQAUAAYACAAAACEAnhh6sMMAAADdAAAADwAA&#10;AAAAAAAAAAAAAAAHAgAAZHJzL2Rvd25yZXYueG1sUEsFBgAAAAADAAMAtwAAAPcCAAAAAA==&#10;" path="m,l1843748,r,393323l,393323,,xe" filled="f" strokeweight=".08742mm">
                  <v:stroke endcap="round"/>
                  <v:path arrowok="t" o:connecttype="custom" o:connectlocs="0,0;1843748,0;1843748,393323;0,393323" o:connectangles="0,0,0,0"/>
                </v:shape>
                <v:shape id="_x0000_s1077" style="position:absolute;left:27129;top:40176;width:18438;height:2241;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SxAAAAN0AAAAPAAAAZHJzL2Rvd25yZXYueG1sRE/LasJA&#10;FN0X/IfhCm6KThSqkjqKD1oqXZmUgrtL5jYJZu4MmalJ/r6zELo8nPdm15tG3Kn1tWUF81kCgriw&#10;uuZSwVf+Nl2D8AFZY2OZFAzkYbcdPW0w1bbjC92zUIoYwj5FBVUILpXSFxUZ9DPriCP3Y1uDIcK2&#10;lLrFLoabRi6SZCkN1hwbKnR0rKi4Zb9GwS3/LJf70/P13Tt3uR7O33IojFKTcb9/BRGoD//ih/tD&#10;K3hZreL++CY+Abn9AwAA//8DAFBLAQItABQABgAIAAAAIQDb4fbL7gAAAIUBAAATAAAAAAAAAAAA&#10;AAAAAAAAAABbQ29udGVudF9UeXBlc10ueG1sUEsBAi0AFAAGAAgAAAAhAFr0LFu/AAAAFQEAAAsA&#10;AAAAAAAAAAAAAAAAHwEAAF9yZWxzLy5yZWxzUEsBAi0AFAAGAAgAAAAhAO82J9LEAAAA3QAAAA8A&#10;AAAAAAAAAAAAAAAABwIAAGRycy9kb3ducmV2LnhtbFBLBQYAAAAAAwADALcAAAD4AgAAAAA=&#10;" adj="-11796480,,5400" path="m,l1843748,r,166613l,166613,,xe" fillcolor="#fcbf0b" stroked="f" strokeweight=".45228mm">
                  <v:stroke joinstyle="miter"/>
                  <v:formulas/>
                  <v:path arrowok="t" o:connecttype="custom" o:connectlocs="0,0;1843748,0;1843748,224063;0,224063" o:connectangles="0,0,0,0" textboxrect="0,0,1843747,166612"/>
                  <v:textbox>
                    <w:txbxContent>
                      <w:p w14:paraId="616EAA33" w14:textId="77777777" w:rsidR="00851B11" w:rsidRPr="0055735D" w:rsidRDefault="00851B11" w:rsidP="00851B11">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v:textbox>
                </v:shape>
                <v:shape id="_x0000_s1078" style="position:absolute;left:27133;top:40179;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UtxwAAAN0AAAAPAAAAZHJzL2Rvd25yZXYueG1sRI/RasJA&#10;FETfBf9huYIvUjcRo23qKqVQ8EUwth9wm73NhmbvptmtSf16VxD6OMzMGWazG2wjztT52rGCdJ6A&#10;IC6drrlS8PH+9vAIwgdkjY1jUvBHHnbb8WiDuXY9F3Q+hUpECPscFZgQ2lxKXxqy6OeuJY7el+ss&#10;hii7SuoO+wi3jVwkyUparDkuGGzp1VD5ffq1Cj4vS05n/vCUZc2qMOWh/ynqo1LTyfDyDCLQEP7D&#10;9/ZeK8jW6xRub+ITkNsrAAAA//8DAFBLAQItABQABgAIAAAAIQDb4fbL7gAAAIUBAAATAAAAAAAA&#10;AAAAAAAAAAAAAABbQ29udGVudF9UeXBlc10ueG1sUEsBAi0AFAAGAAgAAAAhAFr0LFu/AAAAFQEA&#10;AAsAAAAAAAAAAAAAAAAAHwEAAF9yZWxzLy5yZWxzUEsBAi0AFAAGAAgAAAAhAKYk1S3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9" style="position:absolute;left:27132;top:17753;width:18437;height:1909;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f4xwAAAN0AAAAPAAAAZHJzL2Rvd25yZXYueG1sRI9Pa8JA&#10;FMTvQr/D8gq96aYBtU3diIgtiherpb2+Zl/+0OzbkN3G6Kd3BcHjMDO/YWbz3tSio9ZVlhU8jyIQ&#10;xJnVFRcKvg7vwxcQziNrrC2TghM5mKcPgxkm2h75k7q9L0SAsEtQQel9k0jpspIMupFtiIOX29ag&#10;D7ItpG7xGOCmlnEUTaTBisNCiQ0tS8r+9v9GwebnPP7eLLpfyYdtHr9yvNqtP5R6euwXbyA89f4e&#10;vrXXWsF4Oo3h+iY8AZleAAAA//8DAFBLAQItABQABgAIAAAAIQDb4fbL7gAAAIUBAAATAAAAAAAA&#10;AAAAAAAAAAAAAABbQ29udGVudF9UeXBlc10ueG1sUEsBAi0AFAAGAAgAAAAhAFr0LFu/AAAAFQEA&#10;AAsAAAAAAAAAAAAAAAAAHwEAAF9yZWxzLy5yZWxzUEsBAi0AFAAGAAgAAAAhAFKxZ/jHAAAA3QAA&#10;AA8AAAAAAAAAAAAAAAAABwIAAGRycy9kb3ducmV2LnhtbFBLBQYAAAAAAwADALcAAAD7AgAAAAA=&#10;" adj="-11796480,,5400" path="m,l1843748,r,166613l,166613,,xe" fillcolor="#e52421" stroked="f" strokeweight=".45228mm">
                  <v:stroke joinstyle="miter"/>
                  <v:formulas/>
                  <v:path arrowok="t" o:connecttype="custom" o:connectlocs="0,0;1843748,0;1843748,190864;0,190864" o:connectangles="0,0,0,0" textboxrect="0,0,1843747,166612"/>
                  <v:textbox>
                    <w:txbxContent>
                      <w:p w14:paraId="0A82CFD3" w14:textId="77777777" w:rsidR="00851B11" w:rsidRPr="00851B11" w:rsidRDefault="00851B11" w:rsidP="00851B11">
                        <w:pPr>
                          <w:jc w:val="center"/>
                          <w:rPr>
                            <w:b/>
                            <w:bCs/>
                            <w:color w:val="FFFFFF"/>
                            <w:sz w:val="12"/>
                            <w:szCs w:val="12"/>
                            <w:lang w:bidi="ar-JO"/>
                          </w:rPr>
                        </w:pPr>
                        <w:r w:rsidRPr="00851B11">
                          <w:rPr>
                            <w:rFonts w:hint="cs"/>
                            <w:b/>
                            <w:bCs/>
                            <w:color w:val="FFFFFF"/>
                            <w:sz w:val="12"/>
                            <w:szCs w:val="12"/>
                            <w:rtl/>
                            <w:lang w:bidi="ar-JO"/>
                          </w:rPr>
                          <w:t xml:space="preserve">شركة </w:t>
                        </w:r>
                        <w:r w:rsidRPr="00851B11">
                          <w:rPr>
                            <w:rFonts w:hint="cs"/>
                            <w:b/>
                            <w:bCs/>
                            <w:color w:val="FFFFFF"/>
                            <w:sz w:val="12"/>
                            <w:szCs w:val="12"/>
                            <w:rtl/>
                            <w:lang w:bidi="ar-JO"/>
                          </w:rPr>
                          <w:t xml:space="preserve">إدارة المرافق </w:t>
                        </w:r>
                        <w:r w:rsidRPr="00851B11">
                          <w:rPr>
                            <w:b/>
                            <w:bCs/>
                            <w:color w:val="FFFFFF"/>
                            <w:sz w:val="12"/>
                            <w:szCs w:val="12"/>
                            <w:rtl/>
                            <w:lang w:bidi="ar-JO"/>
                          </w:rPr>
                          <w:t>–</w:t>
                        </w:r>
                        <w:r w:rsidRPr="00851B11">
                          <w:rPr>
                            <w:rFonts w:hint="cs"/>
                            <w:b/>
                            <w:bCs/>
                            <w:color w:val="FFFFFF"/>
                            <w:sz w:val="12"/>
                            <w:szCs w:val="12"/>
                            <w:rtl/>
                            <w:lang w:bidi="ar-JO"/>
                          </w:rPr>
                          <w:t xml:space="preserve"> فريق إدارة الأزمات</w:t>
                        </w:r>
                      </w:p>
                    </w:txbxContent>
                  </v:textbox>
                </v:shape>
                <v:shape id="_x0000_s1080" style="position:absolute;left:27132;top:17753;width:18437;height:1909;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7BxwAAAN0AAAAPAAAAZHJzL2Rvd25yZXYueG1sRI/dasJA&#10;FITvC32H5Qi9KbrRGn+iq0ih0BuhUR/gmD1mg9mzaXZr0j59tyD0cpiZb5j1tre1uFHrK8cKxqME&#10;BHHhdMWlgtPxbbgA4QOyxtoxKfgmD9vN48MaM+06zul2CKWIEPYZKjAhNJmUvjBk0Y9cQxy9i2st&#10;hijbUuoWuwi3tZwkyUxarDguGGzo1VBxPXxZBeefKY+f/X6ZpvUsN8W++8yrD6WeBv1uBSJQH/7D&#10;9/a7VpDO5y/w9yY+Abn5BQAA//8DAFBLAQItABQABgAIAAAAIQDb4fbL7gAAAIUBAAATAAAAAAAA&#10;AAAAAAAAAAAAAABbQ29udGVudF9UeXBlc10ueG1sUEsBAi0AFAAGAAgAAAAhAFr0LFu/AAAAFQEA&#10;AAsAAAAAAAAAAAAAAAAAHwEAAF9yZWxzLy5yZWxzUEsBAi0AFAAGAAgAAAAhADm67sHHAAAA3QAA&#10;AA8AAAAAAAAAAAAAAAAABwIAAGRycy9kb3ducmV2LnhtbFBLBQYAAAAAAwADALcAAAD7AgAAAAA=&#10;" path="m,l1843748,r,166613l,166613,,xe" filled="f" strokeweight=".08742mm">
                  <v:stroke endcap="round"/>
                  <v:path arrowok="t" o:connecttype="custom" o:connectlocs="0,0;1843748,0;1843748,190901;0,190901" o:connectangles="0,0,0,0"/>
                </v:shape>
                <v:shape id="_x0000_s1081"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3v2yAAAAN0AAAAPAAAAZHJzL2Rvd25yZXYueG1sRI9BTwIx&#10;FITvJP6H5pl4g66IQlYKEaNgPCmSyPFl+9hu3L63bgss/npLYuJxMjPfZKbzztfqQG2ohA1cDzJQ&#10;xIXYiksDm4/n/gRUiMgWa2EycKIA89lFb4q5lSO/02EdS5UgHHI04GJscq1D4chjGEhDnLydtB5j&#10;km2pbYvHBPe1HmbZnfZYcVpw2NCjo+JrvfcGFk8/spxstp9ys+/e3HYl36+7kTFXl93DPahIXfwP&#10;/7VfrIHb8XgE5zfpCejZLwAAAP//AwBQSwECLQAUAAYACAAAACEA2+H2y+4AAACFAQAAEwAAAAAA&#10;AAAAAAAAAAAAAAAAW0NvbnRlbnRfVHlwZXNdLnhtbFBLAQItABQABgAIAAAAIQBa9CxbvwAAABUB&#10;AAALAAAAAAAAAAAAAAAAAB8BAABfcmVscy8ucmVsc1BLAQItABQABgAIAAAAIQAO83v2yAAAAN0A&#10;AAAPAAAAAAAAAAAAAAAAAAcCAABkcnMvZG93bnJldi54bWxQSwUGAAAAAAMAAwC3AAAA/AIAAAAA&#10;" path="m,l1843748,r,105863l,105863,,xe" stroked="f" strokeweight=".45228mm">
                  <v:stroke joinstyle="miter"/>
                  <v:path arrowok="t" o:connecttype="custom" o:connectlocs="0,0;1843748,0;1843748,105863;0,105863" o:connectangles="0,0,0,0"/>
                </v:shape>
                <v:shape id="_x0000_s1082"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2KxAAAAN0AAAAPAAAAZHJzL2Rvd25yZXYueG1sRI9Ba8JA&#10;FITvgv9heUJvuqmgkegqRRCk9FIV0t4eu88kmn0bsmtM/31XEDwOM/MNs9r0thYdtb5yrOB9koAg&#10;1s5UXCg4HXfjBQgfkA3WjknBH3nYrIeDFWbG3fmbukMoRISwz1BBGUKTSel1SRb9xDXE0Tu71mKI&#10;si2kafEe4baW0ySZS4sVx4USG9qWpK+Hm1WQm0/b2cuvO+W7NJ//sE6/Oq3U26j/WIII1IdX+Nne&#10;GwWzNJ3B4018AnL9DwAA//8DAFBLAQItABQABgAIAAAAIQDb4fbL7gAAAIUBAAATAAAAAAAAAAAA&#10;AAAAAAAAAABbQ29udGVudF9UeXBlc10ueG1sUEsBAi0AFAAGAAgAAAAhAFr0LFu/AAAAFQEAAAsA&#10;AAAAAAAAAAAAAAAAHwEAAF9yZWxzLy5yZWxzUEsBAi0AFAAGAAgAAAAhAOl33YrEAAAA3QAAAA8A&#10;AAAAAAAAAAAAAAAABwIAAGRycy9kb3ducmV2LnhtbFBLBQYAAAAAAwADALcAAAD4AgAAAAA=&#10;" path="m,l1843748,r,105863l,105863,,xe" filled="f" strokeweight=".08742mm">
                  <v:stroke endcap="round"/>
                  <v:path arrowok="t" o:connecttype="custom" o:connectlocs="0,0;1843748,0;1843748,105863;0,105863" o:connectangles="0,0,0,0"/>
                </v:shape>
                <w10:wrap type="square" anchorx="page" anchory="page"/>
              </v:group>
            </w:pict>
          </mc:Fallback>
        </mc:AlternateContent>
      </w:r>
    </w:p>
    <w:sectPr w:rsidR="008347D3" w:rsidRPr="00851B11" w:rsidSect="00832676">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10573" w14:textId="77777777" w:rsidR="00192B66" w:rsidRDefault="00192B66">
      <w:r>
        <w:separator/>
      </w:r>
    </w:p>
    <w:p w14:paraId="1EFAC49A" w14:textId="77777777" w:rsidR="00192B66" w:rsidRDefault="00192B66"/>
  </w:endnote>
  <w:endnote w:type="continuationSeparator" w:id="0">
    <w:p w14:paraId="7A187A90" w14:textId="77777777" w:rsidR="00192B66" w:rsidRDefault="00192B66">
      <w:r>
        <w:continuationSeparator/>
      </w:r>
    </w:p>
    <w:p w14:paraId="1822F0A2" w14:textId="77777777" w:rsidR="00192B66" w:rsidRDefault="00192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05EE" w14:textId="77777777" w:rsidR="000354DB" w:rsidRDefault="000354DB">
    <w:pPr>
      <w:pStyle w:val="Footer"/>
      <w:bid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rFonts w:hint="cs"/>
        <w:sz w:val="16"/>
        <w:szCs w:val="16"/>
        <w:lang w:val="en-AU"/>
      </w:rPr>
    </w:pPr>
  </w:p>
  <w:p w14:paraId="41D9B05C" w14:textId="02D37F78" w:rsidR="00EF59D3" w:rsidRPr="006C1ABD" w:rsidRDefault="00EF59D3" w:rsidP="00EF59D3">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0288" behindDoc="0" locked="0" layoutInCell="1" allowOverlap="1" wp14:anchorId="1DFCFF6E" wp14:editId="0DDFF176">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3CC42F" id="Straight Connector 1"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862561682"/>
        <w:placeholder>
          <w:docPart w:val="7CD9F0115C28419E9CD6A690FAEADAF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EOM-ZO0-TP-000054-AR Rev 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795790977"/>
        <w:placeholder>
          <w:docPart w:val="CBE43A5FBB84478A8C299A59EAD2AFB9"/>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574F8C71" w14:textId="2BFBCC8E" w:rsidR="00EF59D3" w:rsidRPr="006C1ABD" w:rsidRDefault="00EF59D3" w:rsidP="00EF59D3">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C2243CA" w14:textId="4D079560" w:rsidR="009210BF" w:rsidRPr="00EF59D3" w:rsidRDefault="00EF59D3" w:rsidP="00EF59D3">
    <w:pPr>
      <w:pStyle w:val="Footer"/>
      <w:ind w:right="180"/>
      <w:jc w:val="right"/>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512EF" w14:textId="77777777" w:rsidR="000354DB" w:rsidRDefault="000354DB">
    <w:pPr>
      <w:pStyle w:val="Footer"/>
      <w:bid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A467C" w14:textId="77777777" w:rsidR="00192B66" w:rsidRDefault="00192B66">
      <w:r>
        <w:separator/>
      </w:r>
    </w:p>
    <w:p w14:paraId="2E7EBB05" w14:textId="77777777" w:rsidR="00192B66" w:rsidRDefault="00192B66"/>
  </w:footnote>
  <w:footnote w:type="continuationSeparator" w:id="0">
    <w:p w14:paraId="088D9B87" w14:textId="77777777" w:rsidR="00192B66" w:rsidRDefault="00192B66">
      <w:r>
        <w:continuationSeparator/>
      </w:r>
    </w:p>
    <w:p w14:paraId="3B944862" w14:textId="77777777" w:rsidR="00192B66" w:rsidRDefault="00192B6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0BA51" w14:textId="77777777" w:rsidR="000354DB" w:rsidRDefault="000354DB">
    <w:pPr>
      <w:pStyle w:val="Heade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6FD964DD" w:rsidR="009210BF" w:rsidRDefault="009210BF" w:rsidP="00AC1B11">
          <w:pPr>
            <w:pStyle w:val="HeadingCenter"/>
            <w:bidi/>
            <w:jc w:val="both"/>
          </w:pPr>
        </w:p>
      </w:tc>
      <w:tc>
        <w:tcPr>
          <w:tcW w:w="6845" w:type="dxa"/>
          <w:vAlign w:val="center"/>
        </w:tcPr>
        <w:p w14:paraId="361EC67C" w14:textId="538D73D4" w:rsidR="009210BF" w:rsidRPr="006A25F8" w:rsidRDefault="00790F12" w:rsidP="00E246B3">
          <w:pPr>
            <w:pStyle w:val="CPDocTitle"/>
            <w:bidi/>
            <w:jc w:val="left"/>
            <w:rPr>
              <w:kern w:val="32"/>
              <w:sz w:val="24"/>
              <w:szCs w:val="24"/>
              <w:lang w:val="en-GB"/>
            </w:rPr>
          </w:pPr>
          <w:bookmarkStart w:id="0" w:name="_GoBack"/>
          <w:r>
            <w:rPr>
              <w:noProof/>
              <w:lang w:eastAsia="en-US"/>
            </w:rPr>
            <w:drawing>
              <wp:anchor distT="0" distB="0" distL="114300" distR="114300" simplePos="0" relativeHeight="251658240" behindDoc="0" locked="0" layoutInCell="1" allowOverlap="1" wp14:anchorId="79FBFB95" wp14:editId="79868575">
                <wp:simplePos x="0" y="0"/>
                <wp:positionH relativeFrom="column">
                  <wp:posOffset>-871220</wp:posOffset>
                </wp:positionH>
                <wp:positionV relativeFrom="paragraph">
                  <wp:posOffset>-201295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0354DB">
            <w:rPr>
              <w:kern w:val="32"/>
              <w:sz w:val="24"/>
              <w:szCs w:val="24"/>
              <w:rtl/>
              <w:lang w:eastAsia="ar"/>
            </w:rPr>
            <w:t>خطة إجراءات التنفيذ - نموذج المكاتب</w:t>
          </w:r>
          <w:bookmarkEnd w:id="0"/>
        </w:p>
      </w:tc>
    </w:tr>
  </w:tbl>
  <w:p w14:paraId="0FE4F66F" w14:textId="23642288" w:rsidR="009210BF" w:rsidRPr="00790F12" w:rsidRDefault="009210BF" w:rsidP="00AC1B11">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0DF9" w14:textId="77777777" w:rsidR="000354DB" w:rsidRDefault="000354DB">
    <w:pPr>
      <w:pStyle w:val="Header"/>
      <w:bid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986867"/>
    <w:multiLevelType w:val="hybridMultilevel"/>
    <w:tmpl w:val="A4281EE8"/>
    <w:lvl w:ilvl="0" w:tplc="4642B7F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20"/>
  </w:num>
  <w:num w:numId="7">
    <w:abstractNumId w:val="13"/>
  </w:num>
  <w:num w:numId="8">
    <w:abstractNumId w:val="3"/>
  </w:num>
  <w:num w:numId="9">
    <w:abstractNumId w:val="21"/>
  </w:num>
  <w:num w:numId="10">
    <w:abstractNumId w:val="20"/>
    <w:lvlOverride w:ilvl="0">
      <w:startOverride w:val="1"/>
    </w:lvlOverride>
  </w:num>
  <w:num w:numId="11">
    <w:abstractNumId w:val="7"/>
  </w:num>
  <w:num w:numId="12">
    <w:abstractNumId w:val="20"/>
  </w:num>
  <w:num w:numId="13">
    <w:abstractNumId w:val="22"/>
  </w:num>
  <w:num w:numId="14">
    <w:abstractNumId w:val="25"/>
  </w:num>
  <w:num w:numId="15">
    <w:abstractNumId w:val="0"/>
  </w:num>
  <w:num w:numId="16">
    <w:abstractNumId w:val="24"/>
  </w:num>
  <w:num w:numId="17">
    <w:abstractNumId w:val="19"/>
  </w:num>
  <w:num w:numId="18">
    <w:abstractNumId w:val="18"/>
  </w:num>
  <w:num w:numId="19">
    <w:abstractNumId w:val="10"/>
  </w:num>
  <w:num w:numId="20">
    <w:abstractNumId w:val="16"/>
  </w:num>
  <w:num w:numId="21">
    <w:abstractNumId w:val="14"/>
  </w:num>
  <w:num w:numId="22">
    <w:abstractNumId w:val="8"/>
  </w:num>
  <w:num w:numId="23">
    <w:abstractNumId w:val="1"/>
  </w:num>
  <w:num w:numId="24">
    <w:abstractNumId w:val="23"/>
  </w:num>
  <w:num w:numId="25">
    <w:abstractNumId w:val="4"/>
  </w:num>
  <w:num w:numId="26">
    <w:abstractNumId w:val="5"/>
  </w:num>
  <w:num w:numId="27">
    <w:abstractNumId w:val="17"/>
  </w:num>
  <w:num w:numId="2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2B66"/>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0601"/>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97D7D"/>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0F12"/>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568"/>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1B11"/>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6B3"/>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59D3"/>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D9F0115C28419E9CD6A690FAEADAF3"/>
        <w:category>
          <w:name w:val="General"/>
          <w:gallery w:val="placeholder"/>
        </w:category>
        <w:types>
          <w:type w:val="bbPlcHdr"/>
        </w:types>
        <w:behaviors>
          <w:behavior w:val="content"/>
        </w:behaviors>
        <w:guid w:val="{238D02F6-27B2-4B71-9C66-D8E82CFC59C4}"/>
      </w:docPartPr>
      <w:docPartBody>
        <w:p w:rsidR="00000000" w:rsidRDefault="00933DAC" w:rsidP="00933DAC">
          <w:pPr>
            <w:pStyle w:val="7CD9F0115C28419E9CD6A690FAEADAF3"/>
          </w:pPr>
          <w:r w:rsidRPr="00D16477">
            <w:rPr>
              <w:rStyle w:val="PlaceholderText"/>
            </w:rPr>
            <w:t>[Subject]</w:t>
          </w:r>
        </w:p>
      </w:docPartBody>
    </w:docPart>
    <w:docPart>
      <w:docPartPr>
        <w:name w:val="CBE43A5FBB84478A8C299A59EAD2AFB9"/>
        <w:category>
          <w:name w:val="General"/>
          <w:gallery w:val="placeholder"/>
        </w:category>
        <w:types>
          <w:type w:val="bbPlcHdr"/>
        </w:types>
        <w:behaviors>
          <w:behavior w:val="content"/>
        </w:behaviors>
        <w:guid w:val="{599CDD02-2DC7-4D0D-B142-B2C29BE33FAA}"/>
      </w:docPartPr>
      <w:docPartBody>
        <w:p w:rsidR="00000000" w:rsidRDefault="00933DAC" w:rsidP="00933DAC">
          <w:pPr>
            <w:pStyle w:val="CBE43A5FBB84478A8C299A59EAD2AFB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DAC"/>
    <w:rsid w:val="000E5B89"/>
    <w:rsid w:val="00933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3DAC"/>
    <w:rPr>
      <w:color w:val="808080"/>
    </w:rPr>
  </w:style>
  <w:style w:type="paragraph" w:customStyle="1" w:styleId="7CD9F0115C28419E9CD6A690FAEADAF3">
    <w:name w:val="7CD9F0115C28419E9CD6A690FAEADAF3"/>
    <w:rsid w:val="00933DAC"/>
    <w:pPr>
      <w:bidi/>
    </w:pPr>
  </w:style>
  <w:style w:type="paragraph" w:customStyle="1" w:styleId="47AAE529395347EF8C0F13BDD1AC0F99">
    <w:name w:val="47AAE529395347EF8C0F13BDD1AC0F99"/>
    <w:rsid w:val="00933DAC"/>
    <w:pPr>
      <w:bidi/>
    </w:pPr>
  </w:style>
  <w:style w:type="paragraph" w:customStyle="1" w:styleId="CBE43A5FBB84478A8C299A59EAD2AFB9">
    <w:name w:val="CBE43A5FBB84478A8C299A59EAD2AFB9"/>
    <w:rsid w:val="00933DA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4DC66-AC5B-4FEC-934A-025F265E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5D5DF9AC-3894-45A2-AE66-BBC51FE3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25</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EOM-ZO0-TP-000054-AR Rev 000</dc:subject>
  <dc:creator>Rivamonte, Leonnito (RMP)</dc:creator>
  <cp:keywords>ᅟ</cp:keywords>
  <cp:lastModifiedBy>الاء الزهراني Alaa Alzahrani</cp:lastModifiedBy>
  <cp:revision>33</cp:revision>
  <cp:lastPrinted>2017-10-17T10:11:00Z</cp:lastPrinted>
  <dcterms:created xsi:type="dcterms:W3CDTF">2019-12-16T06:44:00Z</dcterms:created>
  <dcterms:modified xsi:type="dcterms:W3CDTF">2022-01-31T13:20:00Z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